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B6" w:rsidRPr="00E02E7F" w:rsidRDefault="00F833EF" w:rsidP="00702B0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2E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Yabancılar</w:t>
      </w:r>
      <w:r w:rsidR="00A15D71" w:rsidRPr="00E02E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Pr="00E02E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Türkçe Öğretiminde Bireysel Farklılıklar v</w:t>
      </w:r>
      <w:r w:rsidR="006B4B06" w:rsidRPr="00E02E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Psikolojik Faktörlerin Etkisi Dersi</w:t>
      </w:r>
      <w:r w:rsidRPr="00E02E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Değerlendirme Formu</w:t>
      </w:r>
    </w:p>
    <w:tbl>
      <w:tblPr>
        <w:tblW w:w="5262" w:type="pct"/>
        <w:tblCellSpacing w:w="0" w:type="dxa"/>
        <w:tblInd w:w="-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2"/>
        <w:gridCol w:w="3432"/>
      </w:tblGrid>
      <w:tr w:rsidR="00F833EF" w:rsidRPr="00E02E7F" w:rsidTr="00061701">
        <w:trPr>
          <w:tblCellSpacing w:w="0" w:type="dxa"/>
        </w:trPr>
        <w:tc>
          <w:tcPr>
            <w:tcW w:w="96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4108CC" w:rsidRDefault="00F833EF" w:rsidP="00F8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ile 1 arası değerlendirmelerin karşılığı aşağıdaki gibidir. Değerlendirmelerinizi size en uygun seçeneği işaretleyerek yapınız.</w:t>
            </w:r>
          </w:p>
          <w:p w:rsidR="00F833EF" w:rsidRPr="004108CC" w:rsidRDefault="0049030C" w:rsidP="0049030C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F833EF" w:rsidRPr="00E02E7F" w:rsidRDefault="004108CC" w:rsidP="0049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5 - Çok İyi        4 – İyi           3 – Orta         2 - İyi Değil         1 - Hiç İyi Değil</w:t>
            </w:r>
          </w:p>
        </w:tc>
      </w:tr>
      <w:tr w:rsidR="00F833EF" w:rsidRPr="00E02E7F" w:rsidTr="0049030C">
        <w:trPr>
          <w:trHeight w:val="478"/>
          <w:tblCellSpacing w:w="0" w:type="dxa"/>
        </w:trPr>
        <w:tc>
          <w:tcPr>
            <w:tcW w:w="9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833EF" w:rsidRPr="00E02E7F" w:rsidRDefault="00F833EF" w:rsidP="00F8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 Eğitimin Planlanması ve Uygulaması</w:t>
            </w:r>
          </w:p>
        </w:tc>
      </w:tr>
      <w:tr w:rsidR="00F833EF" w:rsidRPr="00E02E7F" w:rsidTr="00061701">
        <w:trPr>
          <w:tblCellSpacing w:w="0" w:type="dxa"/>
        </w:trPr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Eğitimin süresi yeterli miydi?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49030C">
            <w:pPr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061701">
        <w:trPr>
          <w:tblCellSpacing w:w="0" w:type="dxa"/>
        </w:trPr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Eğitimin düzenlendiği tarih (zamanlaması) uygun muydu?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49030C">
            <w:pPr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061701">
        <w:trPr>
          <w:tblCellSpacing w:w="0" w:type="dxa"/>
        </w:trPr>
        <w:tc>
          <w:tcPr>
            <w:tcW w:w="6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Eğitimin içeriği eğitime uygun ve yeterli miydi?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49030C">
            <w:pPr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061701">
        <w:trPr>
          <w:tblCellSpacing w:w="0" w:type="dxa"/>
        </w:trPr>
        <w:tc>
          <w:tcPr>
            <w:tcW w:w="6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yöntemi ve tekniği, konunun anlaşılabilmesi açısından uygun muydu?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49030C">
            <w:pPr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061701">
        <w:trPr>
          <w:tblCellSpacing w:w="0" w:type="dxa"/>
        </w:trPr>
        <w:tc>
          <w:tcPr>
            <w:tcW w:w="6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materyalleri (araç/gereç/dokümanlar) yeterli miydi?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49030C">
            <w:pPr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061701">
        <w:trPr>
          <w:tblCellSpacing w:w="0" w:type="dxa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Eğitim </w:t>
            </w:r>
            <w:r w:rsidR="006B4B06"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mekânı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eğitime uygun muydu?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49030C">
            <w:pPr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</w:tbl>
    <w:p w:rsidR="00BA30B6" w:rsidRPr="00E02E7F" w:rsidRDefault="00BA30B6" w:rsidP="00F833EF">
      <w:pPr>
        <w:tabs>
          <w:tab w:val="left" w:pos="69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en-US"/>
        </w:rPr>
      </w:pPr>
    </w:p>
    <w:p w:rsidR="001157B3" w:rsidRPr="00E02E7F" w:rsidRDefault="001157B3" w:rsidP="00F833EF">
      <w:pPr>
        <w:tabs>
          <w:tab w:val="left" w:pos="69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en-US"/>
        </w:rPr>
      </w:pPr>
    </w:p>
    <w:tbl>
      <w:tblPr>
        <w:tblW w:w="5277" w:type="pct"/>
        <w:tblCellSpacing w:w="0" w:type="dxa"/>
        <w:tblInd w:w="-2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61"/>
        <w:gridCol w:w="3440"/>
      </w:tblGrid>
      <w:tr w:rsidR="00F833EF" w:rsidRPr="00E02E7F" w:rsidTr="0049030C">
        <w:trPr>
          <w:trHeight w:val="477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F8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 Eğitimci</w:t>
            </w:r>
          </w:p>
        </w:tc>
      </w:tr>
      <w:tr w:rsidR="00F833EF" w:rsidRPr="00E02E7F" w:rsidTr="0049030C">
        <w:trPr>
          <w:trHeight w:hRule="exact" w:val="706"/>
          <w:tblCellSpacing w:w="0" w:type="dxa"/>
        </w:trPr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Eğitimci konusuna hâkim ve yeterli bilgi birikimine sahip miydi?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E02E7F" w:rsidRDefault="00F833EF" w:rsidP="0049030C">
            <w:pPr>
              <w:ind w:lef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49030C">
        <w:trPr>
          <w:trHeight w:hRule="exact" w:val="510"/>
          <w:tblCellSpacing w:w="0" w:type="dxa"/>
        </w:trPr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Konuyu uygun yöntem ve tekniklerle sundu mu?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E02E7F" w:rsidRDefault="00F833EF" w:rsidP="0049030C">
            <w:pPr>
              <w:ind w:left="22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49030C">
        <w:trPr>
          <w:trHeight w:hRule="exact" w:val="510"/>
          <w:tblCellSpacing w:w="0" w:type="dxa"/>
        </w:trPr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Zamanı etkin ve verimli şekilde kullandı mı?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E02E7F" w:rsidRDefault="00F833EF" w:rsidP="0049030C">
            <w:pPr>
              <w:ind w:left="22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49030C">
        <w:trPr>
          <w:trHeight w:hRule="exact" w:val="510"/>
          <w:tblCellSpacing w:w="0" w:type="dxa"/>
        </w:trPr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Konuları açık, anlaşılır ve seviyenize uygun işledi mi?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E02E7F" w:rsidRDefault="00F833EF" w:rsidP="0049030C">
            <w:pPr>
              <w:ind w:left="22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49030C">
        <w:trPr>
          <w:trHeight w:hRule="exact" w:val="510"/>
          <w:tblCellSpacing w:w="0" w:type="dxa"/>
        </w:trPr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Bilginizi geliştirmek için ek kaynaklar önerdi mi?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E02E7F" w:rsidRDefault="00F833EF" w:rsidP="0049030C">
            <w:pPr>
              <w:ind w:left="22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49030C">
        <w:trPr>
          <w:trHeight w:hRule="exact" w:val="510"/>
          <w:tblCellSpacing w:w="0" w:type="dxa"/>
        </w:trPr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katılımcıların eğitimine aktif katılımını sağlayabildi mi?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E02E7F" w:rsidRDefault="00F833EF" w:rsidP="0049030C">
            <w:pPr>
              <w:ind w:left="22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49030C">
        <w:trPr>
          <w:trHeight w:hRule="exact" w:val="510"/>
          <w:tblCellSpacing w:w="0" w:type="dxa"/>
        </w:trPr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Sizlerle iletişimi yeterli mi?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E02E7F" w:rsidRDefault="00F833EF" w:rsidP="0049030C">
            <w:pPr>
              <w:ind w:left="22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49030C">
        <w:trPr>
          <w:trHeight w:hRule="exact" w:val="510"/>
          <w:tblCellSpacing w:w="0" w:type="dxa"/>
        </w:trPr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Sunum becerisi yeterli mi?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E02E7F" w:rsidRDefault="00F833EF" w:rsidP="0049030C">
            <w:pPr>
              <w:ind w:left="22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49030C">
        <w:trPr>
          <w:trHeight w:hRule="exact" w:val="510"/>
          <w:tblCellSpacing w:w="0" w:type="dxa"/>
        </w:trPr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5BCA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Sunumlarda görsel ve işitsel araçları etkin kullanıyor mu?</w:t>
            </w:r>
          </w:p>
          <w:p w:rsidR="00A25BCA" w:rsidRDefault="00A25BCA" w:rsidP="00A2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3EF" w:rsidRPr="00A25BCA" w:rsidRDefault="00F833EF" w:rsidP="00A2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E02E7F" w:rsidRDefault="00F833EF" w:rsidP="0049030C">
            <w:pPr>
              <w:ind w:left="22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49030C">
        <w:trPr>
          <w:trHeight w:hRule="exact" w:val="510"/>
          <w:tblCellSpacing w:w="0" w:type="dxa"/>
        </w:trPr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Eğitimin içeriğini örnek olaylarla ilişkilendiriyor mu?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E02E7F" w:rsidRDefault="00F833EF" w:rsidP="00F833EF">
            <w:pPr>
              <w:ind w:left="224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49030C">
        <w:trPr>
          <w:trHeight w:hRule="exact" w:val="718"/>
          <w:tblCellSpacing w:w="0" w:type="dxa"/>
        </w:trPr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Sorulan sorulara açıklayıcı ve tatmin edici cevaplar verebiliyor mu?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E02E7F" w:rsidRDefault="00F833EF" w:rsidP="00F833EF">
            <w:pPr>
              <w:ind w:left="224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</w:tbl>
    <w:p w:rsidR="00BA30B6" w:rsidRPr="00E02E7F" w:rsidRDefault="00BA30B6" w:rsidP="00F833EF">
      <w:pPr>
        <w:spacing w:line="14" w:lineRule="exact"/>
        <w:rPr>
          <w:rFonts w:ascii="Times New Roman" w:eastAsia="Times New Roman" w:hAnsi="Times New Roman" w:cs="Times New Roman"/>
          <w:lang w:eastAsia="en-US"/>
        </w:rPr>
      </w:pPr>
    </w:p>
    <w:p w:rsidR="00F833EF" w:rsidRPr="00E02E7F" w:rsidRDefault="00F833EF" w:rsidP="00F833EF">
      <w:pPr>
        <w:spacing w:line="14" w:lineRule="exact"/>
        <w:rPr>
          <w:rFonts w:ascii="Times New Roman" w:eastAsia="Times New Roman" w:hAnsi="Times New Roman" w:cs="Times New Roman"/>
          <w:lang w:eastAsia="en-US"/>
        </w:rPr>
      </w:pPr>
    </w:p>
    <w:tbl>
      <w:tblPr>
        <w:tblpPr w:leftFromText="141" w:rightFromText="141" w:vertAnchor="text" w:horzAnchor="margin" w:tblpX="-258" w:tblpYSpec="inside"/>
        <w:tblW w:w="5294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93"/>
        <w:gridCol w:w="3439"/>
      </w:tblGrid>
      <w:tr w:rsidR="00F833EF" w:rsidRPr="00E02E7F" w:rsidTr="0049030C">
        <w:trPr>
          <w:trHeight w:val="56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E02E7F" w:rsidRDefault="00F833EF" w:rsidP="0049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 Eğitim Sonu Kazanımlar</w:t>
            </w:r>
          </w:p>
        </w:tc>
      </w:tr>
      <w:tr w:rsidR="00F833EF" w:rsidRPr="00E02E7F" w:rsidTr="0049030C">
        <w:trPr>
          <w:trHeight w:hRule="exact" w:val="510"/>
          <w:tblCellSpacing w:w="0" w:type="dxa"/>
        </w:trPr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49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mesleki gelişiminize olumlu katkılar sağladı mı?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49030C">
            <w:pPr>
              <w:ind w:left="22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49030C">
        <w:trPr>
          <w:trHeight w:hRule="exact" w:val="510"/>
          <w:tblCellSpacing w:w="0" w:type="dxa"/>
        </w:trPr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49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kişisel gelişiminize olumlu katkı sağladı mı?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49030C">
            <w:pPr>
              <w:ind w:left="22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49030C">
        <w:trPr>
          <w:trHeight w:hRule="exact" w:val="510"/>
          <w:tblCellSpacing w:w="0" w:type="dxa"/>
        </w:trPr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49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Eğitim, yeni bilgi ve beceriler kazandırdı mı?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49030C">
            <w:pPr>
              <w:ind w:left="22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49030C">
        <w:trPr>
          <w:trHeight w:hRule="exact" w:val="510"/>
          <w:tblCellSpacing w:w="0" w:type="dxa"/>
        </w:trPr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49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Eğitim, motivasyonunuzu artırdı mı?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49030C">
            <w:pPr>
              <w:ind w:left="22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49030C">
        <w:trPr>
          <w:trHeight w:hRule="exact" w:val="763"/>
          <w:tblCellSpacing w:w="0" w:type="dxa"/>
        </w:trPr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49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uygulayabileceğiniz yeni bilgi ve beceriler kazandırdı mı?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E02E7F" w:rsidRDefault="00F833EF" w:rsidP="0049030C">
            <w:pPr>
              <w:ind w:left="22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49030C">
        <w:trPr>
          <w:trHeight w:hRule="exact" w:val="757"/>
          <w:tblCellSpacing w:w="0" w:type="dxa"/>
        </w:trPr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49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Eğitim, meslektaşlarınızla paylaşabileceğiniz yeni mesleki bilgi ve beceriler kazandırdı mı?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E02E7F" w:rsidRDefault="00F833EF" w:rsidP="0049030C">
            <w:pPr>
              <w:ind w:left="22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  <w:tr w:rsidR="00F833EF" w:rsidRPr="00E02E7F" w:rsidTr="0049030C">
        <w:trPr>
          <w:trHeight w:hRule="exact" w:val="510"/>
          <w:tblCellSpacing w:w="0" w:type="dxa"/>
        </w:trPr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3EF" w:rsidRPr="00E02E7F" w:rsidRDefault="00F833EF" w:rsidP="0049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Eğitim, konuya olan ilginizi arttırdı mı?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E02E7F" w:rsidRDefault="00F833EF" w:rsidP="0049030C">
            <w:pPr>
              <w:ind w:left="22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4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 xml:space="preserve">□  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02E7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n-US"/>
              </w:rPr>
              <w:t>□</w:t>
            </w:r>
          </w:p>
        </w:tc>
      </w:tr>
    </w:tbl>
    <w:p w:rsidR="00F833EF" w:rsidRPr="00E02E7F" w:rsidRDefault="00F833EF" w:rsidP="00F833EF">
      <w:pPr>
        <w:tabs>
          <w:tab w:val="left" w:pos="7149"/>
        </w:tabs>
        <w:spacing w:after="120" w:line="14" w:lineRule="exact"/>
        <w:rPr>
          <w:rFonts w:ascii="Times New Roman" w:eastAsia="Times New Roman" w:hAnsi="Times New Roman" w:cs="Times New Roman"/>
          <w:color w:val="000000"/>
          <w:sz w:val="10"/>
          <w:szCs w:val="10"/>
          <w:lang w:eastAsia="en-US"/>
        </w:rPr>
      </w:pPr>
    </w:p>
    <w:tbl>
      <w:tblPr>
        <w:tblW w:w="5292" w:type="pct"/>
        <w:tblCellSpacing w:w="0" w:type="dxa"/>
        <w:tblInd w:w="-2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29"/>
      </w:tblGrid>
      <w:tr w:rsidR="00F833EF" w:rsidRPr="00E02E7F" w:rsidTr="0049030C">
        <w:trPr>
          <w:tblCellSpacing w:w="0" w:type="dxa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E02E7F" w:rsidRDefault="00F833EF" w:rsidP="00F833EF">
            <w:pPr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2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Eğitimi genel olarak nasıl değerlendirirsiniz?</w:t>
            </w:r>
          </w:p>
          <w:p w:rsidR="00F833EF" w:rsidRPr="00E02E7F" w:rsidRDefault="00D25D12" w:rsidP="00F83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2E7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F27D120" wp14:editId="658EACD6">
                      <wp:simplePos x="0" y="0"/>
                      <wp:positionH relativeFrom="column">
                        <wp:posOffset>4327083</wp:posOffset>
                      </wp:positionH>
                      <wp:positionV relativeFrom="paragraph">
                        <wp:posOffset>10160</wp:posOffset>
                      </wp:positionV>
                      <wp:extent cx="148590" cy="170180"/>
                      <wp:effectExtent l="5080" t="8255" r="8255" b="12065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9DC06" id="Rectangle 6" o:spid="_x0000_s1026" style="position:absolute;margin-left:340.7pt;margin-top:.8pt;width:11.7pt;height:1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"/>
                  </w:pict>
                </mc:Fallback>
              </mc:AlternateContent>
            </w:r>
            <w:r w:rsidRPr="00E02E7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898375" wp14:editId="0F84E0B2">
                      <wp:simplePos x="0" y="0"/>
                      <wp:positionH relativeFrom="column">
                        <wp:posOffset>3401723</wp:posOffset>
                      </wp:positionH>
                      <wp:positionV relativeFrom="paragraph">
                        <wp:posOffset>10160</wp:posOffset>
                      </wp:positionV>
                      <wp:extent cx="148590" cy="170180"/>
                      <wp:effectExtent l="13335" t="8255" r="9525" b="1206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AE016" id="Rectangle 7" o:spid="_x0000_s1026" style="position:absolute;margin-left:267.85pt;margin-top:.8pt;width:11.7pt;height: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"/>
                  </w:pict>
                </mc:Fallback>
              </mc:AlternateContent>
            </w:r>
            <w:r w:rsidRPr="00E02E7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7ACC130" wp14:editId="397C34F1">
                      <wp:simplePos x="0" y="0"/>
                      <wp:positionH relativeFrom="column">
                        <wp:posOffset>2367307</wp:posOffset>
                      </wp:positionH>
                      <wp:positionV relativeFrom="paragraph">
                        <wp:posOffset>10160</wp:posOffset>
                      </wp:positionV>
                      <wp:extent cx="148590" cy="170180"/>
                      <wp:effectExtent l="11430" t="8255" r="11430" b="12065"/>
                      <wp:wrapNone/>
                      <wp:docPr id="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88CAC" id="Rectangle 5" o:spid="_x0000_s1026" style="position:absolute;margin-left:186.4pt;margin-top:.8pt;width:11.7pt;height:1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"/>
                  </w:pict>
                </mc:Fallback>
              </mc:AlternateContent>
            </w:r>
            <w:r w:rsidRPr="00E02E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07C79B" wp14:editId="5E817F24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9304</wp:posOffset>
                      </wp:positionV>
                      <wp:extent cx="148590" cy="170180"/>
                      <wp:effectExtent l="11430" t="8255" r="11430" b="12065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4F084" id="Rectangle 8" o:spid="_x0000_s1026" style="position:absolute;margin-left:137.45pt;margin-top:.75pt;width:11.7pt;height:1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"/>
                  </w:pict>
                </mc:Fallback>
              </mc:AlternateContent>
            </w:r>
            <w:r w:rsidRPr="00E02E7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8F76F68" wp14:editId="3779AEC4">
                      <wp:simplePos x="0" y="0"/>
                      <wp:positionH relativeFrom="column">
                        <wp:posOffset>795766</wp:posOffset>
                      </wp:positionH>
                      <wp:positionV relativeFrom="paragraph">
                        <wp:posOffset>10160</wp:posOffset>
                      </wp:positionV>
                      <wp:extent cx="148590" cy="170180"/>
                      <wp:effectExtent l="13335" t="8255" r="9525" b="1206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9928B" id="Rectangle 4" o:spid="_x0000_s1026" style="position:absolute;margin-left:62.65pt;margin-top:.8pt;width:11.7pt;height:1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"/>
                  </w:pict>
                </mc:Fallback>
              </mc:AlternateContent>
            </w:r>
            <w:r w:rsidR="00F833EF" w:rsidRPr="00E02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Mükemmel  </w:t>
            </w:r>
            <w:r w:rsidR="00F833EF" w:rsidRPr="00E02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 xml:space="preserve">    </w:t>
            </w:r>
            <w:r w:rsidRPr="00E02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F833EF" w:rsidRPr="00E02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Çok İyi </w:t>
            </w:r>
            <w:r w:rsidR="00F833EF" w:rsidRPr="00E02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 xml:space="preserve"> </w:t>
            </w:r>
            <w:r w:rsidRPr="00E02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F833EF" w:rsidRPr="00E02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İyi </w:t>
            </w:r>
            <w:r w:rsidR="00F833EF" w:rsidRPr="00E02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 xml:space="preserve">     </w:t>
            </w:r>
            <w:r w:rsidRPr="00E02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F833EF" w:rsidRPr="00E02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Orta</w:t>
            </w:r>
            <w:r w:rsidR="00F833EF" w:rsidRPr="00E02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 xml:space="preserve">  </w:t>
            </w:r>
            <w:r w:rsidRPr="00E02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F833EF" w:rsidRPr="00E02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Zayıf            </w:t>
            </w:r>
          </w:p>
        </w:tc>
      </w:tr>
      <w:tr w:rsidR="00F833EF" w:rsidRPr="00E02E7F" w:rsidTr="0049030C">
        <w:trPr>
          <w:tblCellSpacing w:w="0" w:type="dxa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33EF" w:rsidRPr="00E02E7F" w:rsidRDefault="00F833EF" w:rsidP="00F83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02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Dil Öğretimi Uygulama ve Araştırma Merkezinin hangi konularda seminer/eğitim düzenlemesini istersiniz?</w:t>
            </w:r>
          </w:p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F833EF" w:rsidRPr="00E02E7F" w:rsidRDefault="00F833EF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BA30B6" w:rsidRPr="00E02E7F" w:rsidRDefault="00BA30B6" w:rsidP="00F8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</w:tbl>
    <w:p w:rsidR="00F833EF" w:rsidRPr="00E02E7F" w:rsidRDefault="00F833EF" w:rsidP="00F833EF">
      <w:pPr>
        <w:tabs>
          <w:tab w:val="left" w:pos="7952"/>
        </w:tabs>
        <w:spacing w:after="120" w:line="14" w:lineRule="exact"/>
        <w:rPr>
          <w:rFonts w:ascii="Times New Roman" w:eastAsia="Times New Roman" w:hAnsi="Times New Roman" w:cs="Times New Roman"/>
          <w:color w:val="000000"/>
          <w:sz w:val="4"/>
          <w:szCs w:val="4"/>
          <w:lang w:eastAsia="en-US"/>
        </w:rPr>
      </w:pPr>
    </w:p>
    <w:tbl>
      <w:tblPr>
        <w:tblpPr w:leftFromText="141" w:rightFromText="141" w:vertAnchor="text" w:horzAnchor="margin" w:tblpX="-258" w:tblpY="65"/>
        <w:tblW w:w="5302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47"/>
      </w:tblGrid>
      <w:tr w:rsidR="00F833EF" w:rsidRPr="00E02E7F" w:rsidTr="0049030C">
        <w:trPr>
          <w:trHeight w:val="1486"/>
          <w:tblCellSpacing w:w="0" w:type="dxa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2E7F" w:rsidRDefault="00F833EF" w:rsidP="00490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2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Görüş ve Önerileriniz:</w:t>
            </w:r>
          </w:p>
          <w:p w:rsidR="00F833EF" w:rsidRPr="00E02E7F" w:rsidRDefault="00E02E7F" w:rsidP="00E02E7F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273556" w:rsidRPr="00E02E7F" w:rsidRDefault="00273556" w:rsidP="00702B05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04031" w:rsidRPr="00702B05" w:rsidRDefault="00F833EF" w:rsidP="00702B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02E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KATILIMINIZ, GÖRÜŞ VE ÖNERİLERİNİZ İÇİN TEŞEKKÜR EDERİZ</w:t>
      </w:r>
      <w:r w:rsidRPr="00F833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sectPr w:rsidR="00604031" w:rsidRPr="00702B05" w:rsidSect="00490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105" w:rsidRDefault="00746105" w:rsidP="00A73073">
      <w:pPr>
        <w:spacing w:after="0" w:line="240" w:lineRule="auto"/>
      </w:pPr>
      <w:r>
        <w:separator/>
      </w:r>
    </w:p>
  </w:endnote>
  <w:endnote w:type="continuationSeparator" w:id="0">
    <w:p w:rsidR="00746105" w:rsidRDefault="00746105" w:rsidP="00A7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122" w:rsidRDefault="00DA212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30C" w:rsidRDefault="0049030C">
    <w:pPr>
      <w:pStyle w:val="Altbilgi"/>
      <w:pBdr>
        <w:top w:val="thinThickSmallGap" w:sz="24" w:space="1" w:color="622423" w:themeColor="accent2" w:themeShade="7F"/>
      </w:pBdr>
      <w:rPr>
        <w:b/>
        <w:sz w:val="12"/>
        <w:szCs w:val="12"/>
      </w:rPr>
    </w:pPr>
    <w:r w:rsidRPr="00FD1142">
      <w:rPr>
        <w:noProof/>
      </w:rPr>
      <w:drawing>
        <wp:inline distT="0" distB="0" distL="0" distR="0">
          <wp:extent cx="57150" cy="66675"/>
          <wp:effectExtent l="0" t="0" r="0" b="9525"/>
          <wp:docPr id="20" name="Resim 13" descr="icon-telef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3" descr="icon-telef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8CA" w:rsidRPr="009A7F22">
      <w:rPr>
        <w:b/>
        <w:sz w:val="18"/>
      </w:rPr>
      <w:t xml:space="preserve"> </w:t>
    </w:r>
    <w:r w:rsidR="00ED08CA" w:rsidRPr="009A7F22">
      <w:rPr>
        <w:b/>
        <w:sz w:val="16"/>
      </w:rPr>
      <w:t>+90 (412) 241 10 21</w:t>
    </w:r>
    <w:r w:rsidR="00A62466">
      <w:rPr>
        <w:b/>
        <w:sz w:val="16"/>
      </w:rPr>
      <w:t xml:space="preserve"> </w:t>
    </w:r>
    <w:r w:rsidR="00ED08CA" w:rsidRPr="009A7F22">
      <w:rPr>
        <w:b/>
        <w:sz w:val="16"/>
      </w:rPr>
      <w:t xml:space="preserve"> </w:t>
    </w:r>
    <w:r w:rsidR="00ED08CA">
      <w:rPr>
        <w:b/>
        <w:noProof/>
        <w:sz w:val="18"/>
      </w:rPr>
      <w:drawing>
        <wp:inline distT="0" distB="0" distL="0" distR="0" wp14:anchorId="7B3385C0" wp14:editId="029F15D5">
          <wp:extent cx="69215" cy="69215"/>
          <wp:effectExtent l="0" t="0" r="6985" b="6985"/>
          <wp:docPr id="14" name="Resim 14" descr="icon-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-fa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" cy="6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8CA" w:rsidRPr="009A7F22">
      <w:rPr>
        <w:b/>
        <w:sz w:val="18"/>
      </w:rPr>
      <w:t xml:space="preserve"> +90 (412) 248 82 98</w:t>
    </w:r>
    <w:r w:rsidR="00ED08CA">
      <w:rPr>
        <w:b/>
        <w:sz w:val="18"/>
      </w:rPr>
      <w:t xml:space="preserve">  </w:t>
    </w:r>
    <w:r w:rsidR="00ED08CA" w:rsidRPr="009A7F22">
      <w:rPr>
        <w:b/>
        <w:noProof/>
        <w:sz w:val="16"/>
      </w:rPr>
      <w:drawing>
        <wp:inline distT="0" distB="0" distL="0" distR="0" wp14:anchorId="2C154241" wp14:editId="469B8218">
          <wp:extent cx="52636" cy="72000"/>
          <wp:effectExtent l="19050" t="0" r="4514" b="0"/>
          <wp:docPr id="19" name="Resim 19" descr="C:\Users\x-lab\AppData\Local\Microsoft\Windows\INetCache\Content.Word\icon-ad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C:\Users\x-lab\AppData\Local\Microsoft\Windows\INetCache\Content.Word\icon-adre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6" cy="7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2466">
      <w:rPr>
        <w:b/>
        <w:sz w:val="18"/>
      </w:rPr>
      <w:t xml:space="preserve">  </w:t>
    </w:r>
    <w:r w:rsidR="00ED08CA" w:rsidRPr="009A7F22">
      <w:rPr>
        <w:b/>
        <w:sz w:val="16"/>
      </w:rPr>
      <w:t xml:space="preserve">Dicle Üniversitesi Yabancı Diller Yüksekokulu 21280 / Diyarbakır </w:t>
    </w:r>
    <w:r w:rsidR="00ED08CA">
      <w:rPr>
        <w:b/>
        <w:sz w:val="16"/>
      </w:rPr>
      <w:t xml:space="preserve">                                               </w:t>
    </w:r>
    <w:r w:rsidR="00ED08CA" w:rsidRPr="009A7F22">
      <w:rPr>
        <w:b/>
        <w:sz w:val="16"/>
      </w:rPr>
      <w:t xml:space="preserve">                          </w:t>
    </w:r>
    <w:r w:rsidR="00ED08CA">
      <w:rPr>
        <w:b/>
        <w:sz w:val="16"/>
      </w:rPr>
      <w:t xml:space="preserve">                      </w:t>
    </w:r>
    <w:r w:rsidR="00ED08CA" w:rsidRPr="009A7F22">
      <w:rPr>
        <w:b/>
        <w:sz w:val="20"/>
      </w:rPr>
      <w:t>@</w:t>
    </w:r>
    <w:r w:rsidR="00ED08CA">
      <w:rPr>
        <w:b/>
        <w:sz w:val="20"/>
      </w:rPr>
      <w:t xml:space="preserve"> </w:t>
    </w:r>
    <w:r w:rsidR="00ED08CA" w:rsidRPr="009A7F22">
      <w:rPr>
        <w:b/>
        <w:sz w:val="12"/>
        <w:szCs w:val="12"/>
      </w:rPr>
      <w:t>tomer@dicle.edu.tr</w:t>
    </w:r>
    <w:r w:rsidR="00ED08CA">
      <w:rPr>
        <w:b/>
        <w:sz w:val="12"/>
        <w:szCs w:val="12"/>
      </w:rPr>
      <w:t xml:space="preserve"> </w:t>
    </w:r>
  </w:p>
  <w:p w:rsidR="00ED08CA" w:rsidRPr="00A25BCA" w:rsidRDefault="00A6515A">
    <w:pPr>
      <w:pStyle w:val="Altbilgi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TMR-FRM-186/03</w:t>
    </w:r>
    <w:bookmarkStart w:id="0" w:name="_GoBack"/>
    <w:bookmarkEnd w:id="0"/>
    <w:r w:rsidR="00ED08CA" w:rsidRPr="00A25BCA">
      <w:rPr>
        <w:rFonts w:ascii="Times New Roman" w:eastAsiaTheme="majorEastAsia" w:hAnsi="Times New Roman" w:cs="Times New Roman"/>
        <w:sz w:val="20"/>
        <w:szCs w:val="20"/>
      </w:rPr>
      <w:ptab w:relativeTo="margin" w:alignment="right" w:leader="none"/>
    </w:r>
    <w:r w:rsidR="00ED08CA" w:rsidRPr="00A25BCA">
      <w:rPr>
        <w:rFonts w:ascii="Times New Roman" w:eastAsiaTheme="majorEastAsia" w:hAnsi="Times New Roman" w:cs="Times New Roman"/>
        <w:sz w:val="20"/>
        <w:szCs w:val="20"/>
      </w:rPr>
      <w:t xml:space="preserve">Sayfa </w:t>
    </w:r>
    <w:r w:rsidR="00ED08CA" w:rsidRPr="00A25BCA">
      <w:rPr>
        <w:rFonts w:ascii="Times New Roman" w:hAnsi="Times New Roman" w:cs="Times New Roman"/>
        <w:sz w:val="20"/>
        <w:szCs w:val="20"/>
      </w:rPr>
      <w:fldChar w:fldCharType="begin"/>
    </w:r>
    <w:r w:rsidR="00ED08CA" w:rsidRPr="00A25BCA">
      <w:rPr>
        <w:rFonts w:ascii="Times New Roman" w:hAnsi="Times New Roman" w:cs="Times New Roman"/>
        <w:sz w:val="20"/>
        <w:szCs w:val="20"/>
      </w:rPr>
      <w:instrText>PAGE   \* MERGEFORMAT</w:instrText>
    </w:r>
    <w:r w:rsidR="00ED08CA" w:rsidRPr="00A25BCA">
      <w:rPr>
        <w:rFonts w:ascii="Times New Roman" w:hAnsi="Times New Roman" w:cs="Times New Roman"/>
        <w:sz w:val="20"/>
        <w:szCs w:val="20"/>
      </w:rPr>
      <w:fldChar w:fldCharType="separate"/>
    </w:r>
    <w:r w:rsidRPr="00A6515A">
      <w:rPr>
        <w:rFonts w:ascii="Times New Roman" w:eastAsiaTheme="majorEastAsia" w:hAnsi="Times New Roman" w:cs="Times New Roman"/>
        <w:noProof/>
        <w:sz w:val="20"/>
        <w:szCs w:val="20"/>
      </w:rPr>
      <w:t>1</w:t>
    </w:r>
    <w:r w:rsidR="00ED08CA" w:rsidRPr="00A25BCA">
      <w:rPr>
        <w:rFonts w:ascii="Times New Roman" w:eastAsiaTheme="majorEastAsia" w:hAnsi="Times New Roman" w:cs="Times New Roman"/>
        <w:sz w:val="20"/>
        <w:szCs w:val="20"/>
      </w:rPr>
      <w:fldChar w:fldCharType="end"/>
    </w:r>
  </w:p>
  <w:p w:rsidR="00ED08CA" w:rsidRDefault="00ED08C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122" w:rsidRDefault="00DA21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105" w:rsidRDefault="00746105" w:rsidP="00A73073">
      <w:pPr>
        <w:spacing w:after="0" w:line="240" w:lineRule="auto"/>
      </w:pPr>
      <w:r>
        <w:separator/>
      </w:r>
    </w:p>
  </w:footnote>
  <w:footnote w:type="continuationSeparator" w:id="0">
    <w:p w:rsidR="00746105" w:rsidRDefault="00746105" w:rsidP="00A7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274" w:rsidRDefault="0074610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727329" o:spid="_x0000_s2050" type="#_x0000_t75" style="position:absolute;margin-left:0;margin-top:0;width:453.35pt;height:434.5pt;z-index:-251655168;mso-position-horizontal:center;mso-position-horizontal-relative:margin;mso-position-vertical:center;mso-position-vertical-relative:margin" o:allowincell="f">
          <v:imagedata r:id="rId1" o:title="filigr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2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5"/>
      <w:gridCol w:w="7794"/>
    </w:tblGrid>
    <w:tr w:rsidR="0049030C" w:rsidTr="00F90DA6">
      <w:trPr>
        <w:cantSplit/>
        <w:trHeight w:val="963"/>
      </w:trPr>
      <w:tc>
        <w:tcPr>
          <w:tcW w:w="95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9030C" w:rsidRDefault="0017576E" w:rsidP="0049030C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2ECA77B7" wp14:editId="285F6227">
                <wp:extent cx="933450" cy="85725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9030C" w:rsidRPr="008B4DDE" w:rsidRDefault="0049030C" w:rsidP="0049030C">
          <w:pPr>
            <w:pStyle w:val="NormalWeb"/>
            <w:spacing w:before="0" w:after="0"/>
            <w:jc w:val="center"/>
            <w:rPr>
              <w:b/>
              <w:sz w:val="32"/>
              <w:szCs w:val="32"/>
            </w:rPr>
          </w:pPr>
          <w:r w:rsidRPr="008B4DDE">
            <w:rPr>
              <w:b/>
              <w:sz w:val="32"/>
              <w:szCs w:val="32"/>
            </w:rPr>
            <w:t>DİCLE ÜNİVERSİTESİ</w:t>
          </w:r>
        </w:p>
        <w:p w:rsidR="0049030C" w:rsidRDefault="0049030C" w:rsidP="0049030C">
          <w:pPr>
            <w:pStyle w:val="NormalWeb"/>
            <w:spacing w:before="0" w:after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B4DDE">
            <w:rPr>
              <w:b/>
              <w:sz w:val="32"/>
              <w:szCs w:val="32"/>
            </w:rPr>
            <w:t xml:space="preserve"> </w:t>
          </w:r>
          <w:r w:rsidRPr="008B4DDE">
            <w:rPr>
              <w:rFonts w:eastAsia="Times"/>
              <w:b/>
              <w:bCs/>
              <w:sz w:val="32"/>
              <w:szCs w:val="32"/>
            </w:rPr>
            <w:t>DİL ÖĞRETİMİ UYGULAMA VE ARAŞTIRMA MERKEZİ (TÖMER) DERS DEĞERLENDİRME FORMU</w:t>
          </w:r>
        </w:p>
      </w:tc>
    </w:tr>
  </w:tbl>
  <w:p w:rsidR="00A73073" w:rsidRDefault="00A73073" w:rsidP="00A7307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274" w:rsidRDefault="0074610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727328" o:spid="_x0000_s2049" type="#_x0000_t75" style="position:absolute;margin-left:0;margin-top:0;width:453.35pt;height:434.5pt;z-index:-251656192;mso-position-horizontal:center;mso-position-horizontal-relative:margin;mso-position-vertical:center;mso-position-vertical-relative:margin" o:allowincell="f">
          <v:imagedata r:id="rId1" o:title="filigr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2pt;height:48.75pt" o:bullet="t">
        <v:imagedata r:id="rId1" o:title="icon-telefon"/>
      </v:shape>
    </w:pict>
  </w:numPicBullet>
  <w:abstractNum w:abstractNumId="0" w15:restartNumberingAfterBreak="0">
    <w:nsid w:val="16AD2E54"/>
    <w:multiLevelType w:val="hybridMultilevel"/>
    <w:tmpl w:val="296206A0"/>
    <w:lvl w:ilvl="0" w:tplc="8020F2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853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28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CC4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0B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80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687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E8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1CB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3A"/>
    <w:rsid w:val="00061701"/>
    <w:rsid w:val="00077B71"/>
    <w:rsid w:val="00092E52"/>
    <w:rsid w:val="00095D09"/>
    <w:rsid w:val="001157B3"/>
    <w:rsid w:val="00127AC5"/>
    <w:rsid w:val="0017576E"/>
    <w:rsid w:val="001C1946"/>
    <w:rsid w:val="002102CB"/>
    <w:rsid w:val="00273556"/>
    <w:rsid w:val="0029371C"/>
    <w:rsid w:val="003D5B3A"/>
    <w:rsid w:val="004108CC"/>
    <w:rsid w:val="0049030C"/>
    <w:rsid w:val="004A693E"/>
    <w:rsid w:val="004D2690"/>
    <w:rsid w:val="004D765B"/>
    <w:rsid w:val="00543CC9"/>
    <w:rsid w:val="00571463"/>
    <w:rsid w:val="005E6F8A"/>
    <w:rsid w:val="00604031"/>
    <w:rsid w:val="00635F49"/>
    <w:rsid w:val="00680435"/>
    <w:rsid w:val="00693A31"/>
    <w:rsid w:val="006B4B06"/>
    <w:rsid w:val="006D2F59"/>
    <w:rsid w:val="006E551E"/>
    <w:rsid w:val="00702B05"/>
    <w:rsid w:val="00706616"/>
    <w:rsid w:val="00746105"/>
    <w:rsid w:val="00791983"/>
    <w:rsid w:val="007D1251"/>
    <w:rsid w:val="007E1B9D"/>
    <w:rsid w:val="008045BD"/>
    <w:rsid w:val="0081118B"/>
    <w:rsid w:val="00837197"/>
    <w:rsid w:val="008913C8"/>
    <w:rsid w:val="008B4DDE"/>
    <w:rsid w:val="008C1931"/>
    <w:rsid w:val="00991DF1"/>
    <w:rsid w:val="009A7F22"/>
    <w:rsid w:val="00A15D71"/>
    <w:rsid w:val="00A25BCA"/>
    <w:rsid w:val="00A62466"/>
    <w:rsid w:val="00A6515A"/>
    <w:rsid w:val="00A73073"/>
    <w:rsid w:val="00AE3DB4"/>
    <w:rsid w:val="00B377E6"/>
    <w:rsid w:val="00B949C2"/>
    <w:rsid w:val="00BA30B6"/>
    <w:rsid w:val="00C75274"/>
    <w:rsid w:val="00C82509"/>
    <w:rsid w:val="00D25D12"/>
    <w:rsid w:val="00DA2122"/>
    <w:rsid w:val="00DA6CC0"/>
    <w:rsid w:val="00DE7BB5"/>
    <w:rsid w:val="00E02E7F"/>
    <w:rsid w:val="00E803AE"/>
    <w:rsid w:val="00ED08CA"/>
    <w:rsid w:val="00ED45A9"/>
    <w:rsid w:val="00EF14B8"/>
    <w:rsid w:val="00F4631C"/>
    <w:rsid w:val="00F75A81"/>
    <w:rsid w:val="00F833EF"/>
    <w:rsid w:val="00F90DA6"/>
    <w:rsid w:val="00F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DB53E54-DECD-4392-9EE4-8108296E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7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73073"/>
  </w:style>
  <w:style w:type="paragraph" w:styleId="Altbilgi">
    <w:name w:val="footer"/>
    <w:basedOn w:val="Normal"/>
    <w:link w:val="AltbilgiChar"/>
    <w:uiPriority w:val="99"/>
    <w:unhideWhenUsed/>
    <w:rsid w:val="00A7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3073"/>
  </w:style>
  <w:style w:type="paragraph" w:styleId="BalonMetni">
    <w:name w:val="Balloon Text"/>
    <w:basedOn w:val="Normal"/>
    <w:link w:val="BalonMetniChar"/>
    <w:uiPriority w:val="99"/>
    <w:semiHidden/>
    <w:unhideWhenUsed/>
    <w:rsid w:val="00A7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07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77B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045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per\Google%20Drive\Dicle%20T&#214;MER\G&#246;rsel%20Materyaller\tomer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20F23A-8941-4EA9-9B05-9F5D23B3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tomer</Template>
  <TotalTime>10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ronaldinho424</cp:lastModifiedBy>
  <cp:revision>12</cp:revision>
  <cp:lastPrinted>2017-11-01T10:54:00Z</cp:lastPrinted>
  <dcterms:created xsi:type="dcterms:W3CDTF">2018-04-30T08:08:00Z</dcterms:created>
  <dcterms:modified xsi:type="dcterms:W3CDTF">2022-10-14T10:46:00Z</dcterms:modified>
</cp:coreProperties>
</file>