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1985"/>
        <w:gridCol w:w="7655"/>
      </w:tblGrid>
      <w:tr w:rsidR="001A029A" w:rsidRPr="00D328BF" w14:paraId="7C68E84C" w14:textId="77777777" w:rsidTr="004D6BAF">
        <w:trPr>
          <w:trHeight w:val="364"/>
        </w:trPr>
        <w:tc>
          <w:tcPr>
            <w:tcW w:w="1985" w:type="dxa"/>
          </w:tcPr>
          <w:p w14:paraId="16A46898" w14:textId="07FD94DE" w:rsidR="001A029A" w:rsidRPr="00D328BF" w:rsidRDefault="001A029A" w:rsidP="004D6B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8BF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r w:rsidR="004D6BAF">
              <w:rPr>
                <w:rFonts w:ascii="Times New Roman" w:hAnsi="Times New Roman" w:cs="Times New Roman"/>
                <w:sz w:val="20"/>
                <w:szCs w:val="20"/>
              </w:rPr>
              <w:t xml:space="preserve"> Adı Soyadı</w:t>
            </w:r>
          </w:p>
        </w:tc>
        <w:tc>
          <w:tcPr>
            <w:tcW w:w="7655" w:type="dxa"/>
          </w:tcPr>
          <w:p w14:paraId="3C4D4BFC" w14:textId="77777777" w:rsidR="001A029A" w:rsidRPr="00D328BF" w:rsidRDefault="001A029A" w:rsidP="007830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29A" w:rsidRPr="00D328BF" w14:paraId="066891A6" w14:textId="77777777" w:rsidTr="004D6BAF">
        <w:trPr>
          <w:trHeight w:val="413"/>
        </w:trPr>
        <w:tc>
          <w:tcPr>
            <w:tcW w:w="1985" w:type="dxa"/>
          </w:tcPr>
          <w:p w14:paraId="5FA49F13" w14:textId="77777777" w:rsidR="001A029A" w:rsidRPr="00D328BF" w:rsidRDefault="001A029A" w:rsidP="00783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8BF">
              <w:rPr>
                <w:rFonts w:ascii="Times New Roman" w:hAnsi="Times New Roman" w:cs="Times New Roman"/>
                <w:sz w:val="20"/>
                <w:szCs w:val="20"/>
              </w:rPr>
              <w:t>Öğrenci No</w:t>
            </w:r>
          </w:p>
        </w:tc>
        <w:tc>
          <w:tcPr>
            <w:tcW w:w="7655" w:type="dxa"/>
          </w:tcPr>
          <w:p w14:paraId="4977724B" w14:textId="77777777" w:rsidR="001A029A" w:rsidRPr="00D328BF" w:rsidRDefault="001A029A" w:rsidP="007830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29A" w:rsidRPr="00D328BF" w14:paraId="61142DFD" w14:textId="77777777" w:rsidTr="004D6BAF">
        <w:trPr>
          <w:trHeight w:val="418"/>
        </w:trPr>
        <w:tc>
          <w:tcPr>
            <w:tcW w:w="1985" w:type="dxa"/>
          </w:tcPr>
          <w:p w14:paraId="74A83E15" w14:textId="77777777" w:rsidR="001A029A" w:rsidRPr="00D328BF" w:rsidRDefault="001A029A" w:rsidP="00783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8BF">
              <w:rPr>
                <w:rFonts w:ascii="Times New Roman" w:hAnsi="Times New Roman" w:cs="Times New Roman"/>
                <w:sz w:val="20"/>
                <w:szCs w:val="20"/>
              </w:rPr>
              <w:t>Klinik Adı</w:t>
            </w:r>
          </w:p>
        </w:tc>
        <w:tc>
          <w:tcPr>
            <w:tcW w:w="7655" w:type="dxa"/>
          </w:tcPr>
          <w:p w14:paraId="75628EFB" w14:textId="77777777" w:rsidR="001A029A" w:rsidRPr="00D328BF" w:rsidRDefault="001A029A" w:rsidP="007830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29A" w:rsidRPr="00D328BF" w14:paraId="03206FD4" w14:textId="77777777" w:rsidTr="004D6BAF">
        <w:trPr>
          <w:trHeight w:val="410"/>
        </w:trPr>
        <w:tc>
          <w:tcPr>
            <w:tcW w:w="1985" w:type="dxa"/>
          </w:tcPr>
          <w:p w14:paraId="5E353806" w14:textId="77777777" w:rsidR="001A029A" w:rsidRPr="00D328BF" w:rsidRDefault="001A029A" w:rsidP="00783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8BF">
              <w:rPr>
                <w:rFonts w:ascii="Times New Roman" w:hAnsi="Times New Roman" w:cs="Times New Roman"/>
                <w:sz w:val="20"/>
                <w:szCs w:val="20"/>
              </w:rPr>
              <w:t>Dönem</w:t>
            </w:r>
          </w:p>
        </w:tc>
        <w:tc>
          <w:tcPr>
            <w:tcW w:w="7655" w:type="dxa"/>
          </w:tcPr>
          <w:p w14:paraId="3AB31459" w14:textId="77777777" w:rsidR="001A029A" w:rsidRPr="00D328BF" w:rsidRDefault="001A029A" w:rsidP="007830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D56804" w14:textId="77777777" w:rsidR="00D328BF" w:rsidRDefault="00D328BF" w:rsidP="007F666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CF441C4" w14:textId="2575AF5E" w:rsidR="001A029A" w:rsidRPr="00D328BF" w:rsidRDefault="001A029A" w:rsidP="007F666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328BF">
        <w:rPr>
          <w:rFonts w:ascii="Times New Roman" w:hAnsi="Times New Roman" w:cs="Times New Roman"/>
          <w:b/>
          <w:sz w:val="20"/>
          <w:szCs w:val="20"/>
        </w:rPr>
        <w:t>1. Klinik Bilgi ve Klinik Beceriler</w:t>
      </w: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5671"/>
        <w:gridCol w:w="3969"/>
      </w:tblGrid>
      <w:tr w:rsidR="001A029A" w:rsidRPr="00D328BF" w14:paraId="550EC5E8" w14:textId="77777777" w:rsidTr="002925E1">
        <w:tc>
          <w:tcPr>
            <w:tcW w:w="5671" w:type="dxa"/>
          </w:tcPr>
          <w:p w14:paraId="518BCBB4" w14:textId="77777777" w:rsidR="001A029A" w:rsidRPr="00D328BF" w:rsidRDefault="001A029A" w:rsidP="007830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8BF">
              <w:rPr>
                <w:rFonts w:ascii="Times New Roman" w:hAnsi="Times New Roman" w:cs="Times New Roman"/>
                <w:b/>
                <w:sz w:val="20"/>
                <w:szCs w:val="20"/>
              </w:rPr>
              <w:t>Ölçüt</w:t>
            </w:r>
          </w:p>
        </w:tc>
        <w:tc>
          <w:tcPr>
            <w:tcW w:w="3969" w:type="dxa"/>
          </w:tcPr>
          <w:p w14:paraId="7B128783" w14:textId="77777777" w:rsidR="001A029A" w:rsidRPr="00D328BF" w:rsidRDefault="001A029A" w:rsidP="00783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8BF">
              <w:rPr>
                <w:rFonts w:ascii="Times New Roman" w:hAnsi="Times New Roman" w:cs="Times New Roman"/>
                <w:sz w:val="20"/>
                <w:szCs w:val="20"/>
              </w:rPr>
              <w:t>Değerlendirme</w:t>
            </w:r>
          </w:p>
          <w:p w14:paraId="10E5A59A" w14:textId="22425ED5" w:rsidR="001A029A" w:rsidRPr="00D328BF" w:rsidRDefault="002925E1" w:rsidP="00783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8BF">
              <w:rPr>
                <w:rFonts w:ascii="Times New Roman" w:hAnsi="Times New Roman" w:cs="Times New Roman"/>
                <w:sz w:val="20"/>
                <w:szCs w:val="20"/>
              </w:rPr>
              <w:t>(1 ile 10 arasında bir değer yazılacaktır.)</w:t>
            </w:r>
          </w:p>
        </w:tc>
      </w:tr>
      <w:tr w:rsidR="001A029A" w:rsidRPr="00D328BF" w14:paraId="62379A35" w14:textId="77777777" w:rsidTr="002925E1">
        <w:tc>
          <w:tcPr>
            <w:tcW w:w="5671" w:type="dxa"/>
          </w:tcPr>
          <w:p w14:paraId="32CB41A1" w14:textId="2396D75A" w:rsidR="001A029A" w:rsidRPr="00D328BF" w:rsidRDefault="001A029A" w:rsidP="00783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8BF">
              <w:rPr>
                <w:rFonts w:ascii="Times New Roman" w:hAnsi="Times New Roman" w:cs="Times New Roman"/>
                <w:sz w:val="20"/>
                <w:szCs w:val="20"/>
              </w:rPr>
              <w:t xml:space="preserve">1. Tanı koyma ve ayırıcı tanı yapabilme </w:t>
            </w:r>
            <w:r w:rsidR="00AD2B39" w:rsidRPr="00D328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14:paraId="3AA189FE" w14:textId="77777777" w:rsidR="001A029A" w:rsidRPr="00D328BF" w:rsidRDefault="001A029A" w:rsidP="007830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29A" w:rsidRPr="00D328BF" w14:paraId="5ACDE698" w14:textId="77777777" w:rsidTr="002925E1">
        <w:tc>
          <w:tcPr>
            <w:tcW w:w="5671" w:type="dxa"/>
          </w:tcPr>
          <w:p w14:paraId="0A23C14B" w14:textId="3B59DD4F" w:rsidR="001A029A" w:rsidRPr="00D328BF" w:rsidRDefault="001A029A" w:rsidP="00AD2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8BF">
              <w:rPr>
                <w:rFonts w:ascii="Times New Roman" w:hAnsi="Times New Roman" w:cs="Times New Roman"/>
                <w:sz w:val="20"/>
                <w:szCs w:val="20"/>
              </w:rPr>
              <w:t>2. Tedavi planı oluşturabilme</w:t>
            </w:r>
          </w:p>
        </w:tc>
        <w:tc>
          <w:tcPr>
            <w:tcW w:w="3969" w:type="dxa"/>
          </w:tcPr>
          <w:p w14:paraId="18BB0C27" w14:textId="77777777" w:rsidR="001A029A" w:rsidRPr="00D328BF" w:rsidRDefault="001A029A" w:rsidP="007830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29A" w:rsidRPr="00D328BF" w14:paraId="73FE46FB" w14:textId="77777777" w:rsidTr="002925E1">
        <w:tc>
          <w:tcPr>
            <w:tcW w:w="5671" w:type="dxa"/>
          </w:tcPr>
          <w:p w14:paraId="2814386D" w14:textId="75DB7CD2" w:rsidR="001A029A" w:rsidRPr="00D328BF" w:rsidRDefault="00AD2B39" w:rsidP="00AD2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8BF">
              <w:rPr>
                <w:rFonts w:ascii="Times New Roman" w:hAnsi="Times New Roman" w:cs="Times New Roman"/>
                <w:sz w:val="20"/>
                <w:szCs w:val="20"/>
              </w:rPr>
              <w:t xml:space="preserve">3. Genel konu hâkimiyeti </w:t>
            </w:r>
          </w:p>
        </w:tc>
        <w:tc>
          <w:tcPr>
            <w:tcW w:w="3969" w:type="dxa"/>
          </w:tcPr>
          <w:p w14:paraId="2AC573F5" w14:textId="77777777" w:rsidR="001A029A" w:rsidRPr="00D328BF" w:rsidRDefault="001A029A" w:rsidP="007830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29A" w:rsidRPr="00D328BF" w14:paraId="6FBE1524" w14:textId="77777777" w:rsidTr="002925E1">
        <w:tc>
          <w:tcPr>
            <w:tcW w:w="5671" w:type="dxa"/>
          </w:tcPr>
          <w:p w14:paraId="7CF6083C" w14:textId="00F0EEA7" w:rsidR="001A029A" w:rsidRPr="00D328BF" w:rsidRDefault="001A029A" w:rsidP="00AD2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8BF">
              <w:rPr>
                <w:rFonts w:ascii="Times New Roman" w:hAnsi="Times New Roman" w:cs="Times New Roman"/>
                <w:sz w:val="20"/>
                <w:szCs w:val="20"/>
              </w:rPr>
              <w:t xml:space="preserve">4. Uygun materyalleri seçme </w:t>
            </w:r>
          </w:p>
        </w:tc>
        <w:tc>
          <w:tcPr>
            <w:tcW w:w="3969" w:type="dxa"/>
          </w:tcPr>
          <w:p w14:paraId="05A6EC26" w14:textId="77777777" w:rsidR="001A029A" w:rsidRPr="00D328BF" w:rsidRDefault="001A029A" w:rsidP="007830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29A" w:rsidRPr="00D328BF" w14:paraId="46F16128" w14:textId="77777777" w:rsidTr="002925E1">
        <w:tc>
          <w:tcPr>
            <w:tcW w:w="5671" w:type="dxa"/>
          </w:tcPr>
          <w:p w14:paraId="6A3DEDC7" w14:textId="5D1D2F7A" w:rsidR="001A029A" w:rsidRPr="00D328BF" w:rsidRDefault="00AD2B39" w:rsidP="00AD2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8BF">
              <w:rPr>
                <w:rFonts w:ascii="Times New Roman" w:hAnsi="Times New Roman" w:cs="Times New Roman"/>
                <w:sz w:val="20"/>
                <w:szCs w:val="20"/>
              </w:rPr>
              <w:t>5. Klinik beceri ve uygulama</w:t>
            </w:r>
          </w:p>
        </w:tc>
        <w:tc>
          <w:tcPr>
            <w:tcW w:w="3969" w:type="dxa"/>
          </w:tcPr>
          <w:p w14:paraId="64D7D41E" w14:textId="77777777" w:rsidR="001A029A" w:rsidRPr="00D328BF" w:rsidRDefault="001A029A" w:rsidP="007830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29A" w:rsidRPr="00D328BF" w14:paraId="57B52F41" w14:textId="77777777" w:rsidTr="002925E1">
        <w:tc>
          <w:tcPr>
            <w:tcW w:w="5671" w:type="dxa"/>
          </w:tcPr>
          <w:p w14:paraId="352928B4" w14:textId="37FCAFA1" w:rsidR="001A029A" w:rsidRPr="00D328BF" w:rsidRDefault="001A029A" w:rsidP="00AD2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8BF">
              <w:rPr>
                <w:rFonts w:ascii="Times New Roman" w:hAnsi="Times New Roman" w:cs="Times New Roman"/>
                <w:sz w:val="20"/>
                <w:szCs w:val="20"/>
              </w:rPr>
              <w:t>6. Steriliza</w:t>
            </w:r>
            <w:r w:rsidR="00AD2B39" w:rsidRPr="00D328BF">
              <w:rPr>
                <w:rFonts w:ascii="Times New Roman" w:hAnsi="Times New Roman" w:cs="Times New Roman"/>
                <w:sz w:val="20"/>
                <w:szCs w:val="20"/>
              </w:rPr>
              <w:t>syon ve asepsi kurallarına uyum</w:t>
            </w:r>
          </w:p>
        </w:tc>
        <w:tc>
          <w:tcPr>
            <w:tcW w:w="3969" w:type="dxa"/>
          </w:tcPr>
          <w:p w14:paraId="070B4DD2" w14:textId="77777777" w:rsidR="001A029A" w:rsidRPr="00D328BF" w:rsidRDefault="001A029A" w:rsidP="007830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280B5C" w14:textId="77777777" w:rsidR="007F6664" w:rsidRPr="00D328BF" w:rsidRDefault="007F6664" w:rsidP="007F666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FF10774" w14:textId="5C50E2B7" w:rsidR="001A029A" w:rsidRPr="00D328BF" w:rsidRDefault="001A029A" w:rsidP="007F666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328BF">
        <w:rPr>
          <w:rFonts w:ascii="Times New Roman" w:hAnsi="Times New Roman" w:cs="Times New Roman"/>
          <w:b/>
          <w:sz w:val="20"/>
          <w:szCs w:val="20"/>
        </w:rPr>
        <w:t xml:space="preserve">2. Profesyonel </w:t>
      </w:r>
      <w:r w:rsidR="003D012E">
        <w:rPr>
          <w:rFonts w:ascii="Times New Roman" w:hAnsi="Times New Roman" w:cs="Times New Roman"/>
          <w:b/>
          <w:sz w:val="20"/>
          <w:szCs w:val="20"/>
        </w:rPr>
        <w:t xml:space="preserve">Davranış </w:t>
      </w:r>
      <w:r w:rsidRPr="00D328BF">
        <w:rPr>
          <w:rFonts w:ascii="Times New Roman" w:hAnsi="Times New Roman" w:cs="Times New Roman"/>
          <w:b/>
          <w:sz w:val="20"/>
          <w:szCs w:val="20"/>
        </w:rPr>
        <w:t>ve Tutum</w:t>
      </w: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5671"/>
        <w:gridCol w:w="3969"/>
      </w:tblGrid>
      <w:tr w:rsidR="001A029A" w:rsidRPr="00D328BF" w14:paraId="038FF504" w14:textId="77777777" w:rsidTr="002925E1">
        <w:tc>
          <w:tcPr>
            <w:tcW w:w="5671" w:type="dxa"/>
          </w:tcPr>
          <w:p w14:paraId="5CB7EFD0" w14:textId="77777777" w:rsidR="001A029A" w:rsidRPr="00D328BF" w:rsidRDefault="001A029A" w:rsidP="007830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8BF">
              <w:rPr>
                <w:rFonts w:ascii="Times New Roman" w:hAnsi="Times New Roman" w:cs="Times New Roman"/>
                <w:b/>
                <w:sz w:val="20"/>
                <w:szCs w:val="20"/>
              </w:rPr>
              <w:t>Ölçüt</w:t>
            </w:r>
          </w:p>
        </w:tc>
        <w:tc>
          <w:tcPr>
            <w:tcW w:w="3969" w:type="dxa"/>
          </w:tcPr>
          <w:p w14:paraId="4F594B68" w14:textId="77777777" w:rsidR="002925E1" w:rsidRPr="00D328BF" w:rsidRDefault="002925E1" w:rsidP="00292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8BF">
              <w:rPr>
                <w:rFonts w:ascii="Times New Roman" w:hAnsi="Times New Roman" w:cs="Times New Roman"/>
                <w:sz w:val="20"/>
                <w:szCs w:val="20"/>
              </w:rPr>
              <w:t>Değerlendirme</w:t>
            </w:r>
          </w:p>
          <w:p w14:paraId="7033855B" w14:textId="2FAEA242" w:rsidR="001A029A" w:rsidRPr="00D328BF" w:rsidRDefault="002925E1" w:rsidP="00292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8BF">
              <w:rPr>
                <w:rFonts w:ascii="Times New Roman" w:hAnsi="Times New Roman" w:cs="Times New Roman"/>
                <w:sz w:val="20"/>
                <w:szCs w:val="20"/>
              </w:rPr>
              <w:t>(1 ile 10 arasında bir değer yazılacaktır.)</w:t>
            </w:r>
          </w:p>
        </w:tc>
      </w:tr>
      <w:tr w:rsidR="001A029A" w:rsidRPr="00D328BF" w14:paraId="654BE4D3" w14:textId="77777777" w:rsidTr="002925E1">
        <w:tc>
          <w:tcPr>
            <w:tcW w:w="5671" w:type="dxa"/>
          </w:tcPr>
          <w:p w14:paraId="44B73ECB" w14:textId="2B9A3244" w:rsidR="001A029A" w:rsidRPr="00D328BF" w:rsidRDefault="001A029A" w:rsidP="00AD2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8BF">
              <w:rPr>
                <w:rFonts w:ascii="Times New Roman" w:hAnsi="Times New Roman" w:cs="Times New Roman"/>
                <w:sz w:val="20"/>
                <w:szCs w:val="20"/>
              </w:rPr>
              <w:t>1. Hastayla iletişim (say</w:t>
            </w:r>
            <w:r w:rsidR="00AD2B39" w:rsidRPr="00D328BF">
              <w:rPr>
                <w:rFonts w:ascii="Times New Roman" w:hAnsi="Times New Roman" w:cs="Times New Roman"/>
                <w:sz w:val="20"/>
                <w:szCs w:val="20"/>
              </w:rPr>
              <w:t xml:space="preserve">gı, </w:t>
            </w:r>
            <w:proofErr w:type="gramStart"/>
            <w:r w:rsidR="00AD2B39" w:rsidRPr="00D328BF">
              <w:rPr>
                <w:rFonts w:ascii="Times New Roman" w:hAnsi="Times New Roman" w:cs="Times New Roman"/>
                <w:sz w:val="20"/>
                <w:szCs w:val="20"/>
              </w:rPr>
              <w:t>empati</w:t>
            </w:r>
            <w:proofErr w:type="gramEnd"/>
            <w:r w:rsidR="00AD2B39" w:rsidRPr="00D328BF">
              <w:rPr>
                <w:rFonts w:ascii="Times New Roman" w:hAnsi="Times New Roman" w:cs="Times New Roman"/>
                <w:sz w:val="20"/>
                <w:szCs w:val="20"/>
              </w:rPr>
              <w:t>, açıklama yapabilme)</w:t>
            </w:r>
          </w:p>
        </w:tc>
        <w:tc>
          <w:tcPr>
            <w:tcW w:w="3969" w:type="dxa"/>
          </w:tcPr>
          <w:p w14:paraId="44F0CF42" w14:textId="77777777" w:rsidR="001A029A" w:rsidRPr="00D328BF" w:rsidRDefault="001A029A" w:rsidP="007830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29A" w:rsidRPr="00D328BF" w14:paraId="5D5D173D" w14:textId="77777777" w:rsidTr="002925E1">
        <w:tc>
          <w:tcPr>
            <w:tcW w:w="5671" w:type="dxa"/>
          </w:tcPr>
          <w:p w14:paraId="2B96684B" w14:textId="0026C845" w:rsidR="001A029A" w:rsidRPr="00D328BF" w:rsidRDefault="001A029A" w:rsidP="00AD2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8BF">
              <w:rPr>
                <w:rFonts w:ascii="Times New Roman" w:hAnsi="Times New Roman" w:cs="Times New Roman"/>
                <w:sz w:val="20"/>
                <w:szCs w:val="20"/>
              </w:rPr>
              <w:t>2. Ekip içi iletişim (asistan, öğ</w:t>
            </w:r>
            <w:r w:rsidR="00AD2B39" w:rsidRPr="00D328BF">
              <w:rPr>
                <w:rFonts w:ascii="Times New Roman" w:hAnsi="Times New Roman" w:cs="Times New Roman"/>
                <w:sz w:val="20"/>
                <w:szCs w:val="20"/>
              </w:rPr>
              <w:t>retim üyesi, arkadaşlarla uyum)</w:t>
            </w:r>
          </w:p>
        </w:tc>
        <w:tc>
          <w:tcPr>
            <w:tcW w:w="3969" w:type="dxa"/>
          </w:tcPr>
          <w:p w14:paraId="442BBF77" w14:textId="77777777" w:rsidR="001A029A" w:rsidRPr="00D328BF" w:rsidRDefault="001A029A" w:rsidP="007830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29A" w:rsidRPr="00D328BF" w14:paraId="7F8443F0" w14:textId="77777777" w:rsidTr="002925E1">
        <w:tc>
          <w:tcPr>
            <w:tcW w:w="5671" w:type="dxa"/>
          </w:tcPr>
          <w:p w14:paraId="57516549" w14:textId="28EC9E6D" w:rsidR="001A029A" w:rsidRPr="00D328BF" w:rsidRDefault="00AD2B39" w:rsidP="00AD2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8BF">
              <w:rPr>
                <w:rFonts w:ascii="Times New Roman" w:hAnsi="Times New Roman" w:cs="Times New Roman"/>
                <w:sz w:val="20"/>
                <w:szCs w:val="20"/>
              </w:rPr>
              <w:t>3. Problem çözme yeteneği</w:t>
            </w:r>
          </w:p>
        </w:tc>
        <w:tc>
          <w:tcPr>
            <w:tcW w:w="3969" w:type="dxa"/>
          </w:tcPr>
          <w:p w14:paraId="68A79176" w14:textId="77777777" w:rsidR="001A029A" w:rsidRPr="00D328BF" w:rsidRDefault="001A029A" w:rsidP="007830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29A" w:rsidRPr="00D328BF" w14:paraId="508A36A9" w14:textId="77777777" w:rsidTr="002925E1">
        <w:tc>
          <w:tcPr>
            <w:tcW w:w="5671" w:type="dxa"/>
          </w:tcPr>
          <w:p w14:paraId="102F59DB" w14:textId="06C65111" w:rsidR="001A029A" w:rsidRPr="00D328BF" w:rsidRDefault="001A029A" w:rsidP="00AD2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8BF">
              <w:rPr>
                <w:rFonts w:ascii="Times New Roman" w:hAnsi="Times New Roman" w:cs="Times New Roman"/>
                <w:sz w:val="20"/>
                <w:szCs w:val="20"/>
              </w:rPr>
              <w:t xml:space="preserve">4. Klinik kurallarına uyum </w:t>
            </w:r>
          </w:p>
        </w:tc>
        <w:tc>
          <w:tcPr>
            <w:tcW w:w="3969" w:type="dxa"/>
          </w:tcPr>
          <w:p w14:paraId="0396F038" w14:textId="77777777" w:rsidR="001A029A" w:rsidRPr="00D328BF" w:rsidRDefault="001A029A" w:rsidP="007830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BCE98E" w14:textId="77777777" w:rsidR="00D328BF" w:rsidRDefault="00D328BF" w:rsidP="00D328B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41E41CC" w14:textId="1044C818" w:rsidR="001A029A" w:rsidRPr="00D328BF" w:rsidRDefault="001A029A" w:rsidP="00D328B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328BF">
        <w:rPr>
          <w:rFonts w:ascii="Times New Roman" w:hAnsi="Times New Roman" w:cs="Times New Roman"/>
          <w:b/>
          <w:sz w:val="20"/>
          <w:szCs w:val="20"/>
        </w:rPr>
        <w:t>3. Genel Değerlendirme</w:t>
      </w: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D328BF" w:rsidRPr="00D328BF" w14:paraId="0FCAF686" w14:textId="77777777" w:rsidTr="00D328BF">
        <w:tc>
          <w:tcPr>
            <w:tcW w:w="3261" w:type="dxa"/>
          </w:tcPr>
          <w:p w14:paraId="09CAE956" w14:textId="77777777" w:rsidR="00D328BF" w:rsidRPr="00D328BF" w:rsidRDefault="00D328BF" w:rsidP="00D32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8BF">
              <w:rPr>
                <w:rFonts w:ascii="Times New Roman" w:hAnsi="Times New Roman" w:cs="Times New Roman"/>
                <w:sz w:val="20"/>
                <w:szCs w:val="20"/>
              </w:rPr>
              <w:t>Öğrencinin güçlü yönleri</w:t>
            </w:r>
          </w:p>
          <w:p w14:paraId="1047565F" w14:textId="447996AC" w:rsidR="00D328BF" w:rsidRPr="00D328BF" w:rsidRDefault="00D328BF" w:rsidP="00D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0CAF5F6" w14:textId="77777777" w:rsidR="00D328BF" w:rsidRDefault="00D328BF" w:rsidP="00D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92CDE" w14:textId="7A985392" w:rsidR="004D6BAF" w:rsidRPr="00D328BF" w:rsidRDefault="004D6BAF" w:rsidP="00D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8BF" w:rsidRPr="00D328BF" w14:paraId="53C706CA" w14:textId="77777777" w:rsidTr="00D328BF">
        <w:tc>
          <w:tcPr>
            <w:tcW w:w="3261" w:type="dxa"/>
          </w:tcPr>
          <w:p w14:paraId="48663726" w14:textId="77777777" w:rsidR="00D328BF" w:rsidRPr="00D328BF" w:rsidRDefault="00D328BF" w:rsidP="00D32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8BF">
              <w:rPr>
                <w:rFonts w:ascii="Times New Roman" w:hAnsi="Times New Roman" w:cs="Times New Roman"/>
                <w:sz w:val="20"/>
                <w:szCs w:val="20"/>
              </w:rPr>
              <w:t>Geliştirilmesi gereken alanlar</w:t>
            </w:r>
          </w:p>
          <w:p w14:paraId="78603D28" w14:textId="07962CDD" w:rsidR="00D328BF" w:rsidRPr="00D328BF" w:rsidRDefault="00D328BF" w:rsidP="00D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F171681" w14:textId="77777777" w:rsidR="00D328BF" w:rsidRPr="00D328BF" w:rsidRDefault="00D328BF" w:rsidP="00D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8BF" w:rsidRPr="00D328BF" w14:paraId="57833484" w14:textId="77777777" w:rsidTr="00D328BF">
        <w:tc>
          <w:tcPr>
            <w:tcW w:w="3261" w:type="dxa"/>
          </w:tcPr>
          <w:p w14:paraId="145E7B68" w14:textId="77777777" w:rsidR="00D328BF" w:rsidRPr="00D328BF" w:rsidRDefault="00D328BF" w:rsidP="00D32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8BF">
              <w:rPr>
                <w:rFonts w:ascii="Times New Roman" w:hAnsi="Times New Roman" w:cs="Times New Roman"/>
                <w:sz w:val="20"/>
                <w:szCs w:val="20"/>
              </w:rPr>
              <w:t>Sorumlu Öğretim Üyesi Görüşü:</w:t>
            </w:r>
          </w:p>
          <w:p w14:paraId="155C4881" w14:textId="2743CEBD" w:rsidR="00D328BF" w:rsidRPr="00D328BF" w:rsidRDefault="00D328BF" w:rsidP="00D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0563D88" w14:textId="77777777" w:rsidR="00D328BF" w:rsidRPr="00D328BF" w:rsidRDefault="00D328BF" w:rsidP="00D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F3B1D2" w14:textId="77777777" w:rsidR="00D328BF" w:rsidRDefault="00D328BF" w:rsidP="00D328B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44E71B5" w14:textId="7E3FC84A" w:rsidR="001A029A" w:rsidRPr="00D328BF" w:rsidRDefault="001A029A" w:rsidP="00D328B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328BF">
        <w:rPr>
          <w:rFonts w:ascii="Times New Roman" w:hAnsi="Times New Roman" w:cs="Times New Roman"/>
          <w:b/>
          <w:sz w:val="20"/>
          <w:szCs w:val="20"/>
        </w:rPr>
        <w:t xml:space="preserve">4. Puanlama ve Sonuç </w:t>
      </w: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4112"/>
        <w:gridCol w:w="5528"/>
      </w:tblGrid>
      <w:tr w:rsidR="001A029A" w:rsidRPr="00D328BF" w14:paraId="63138540" w14:textId="77777777" w:rsidTr="001A029A">
        <w:tc>
          <w:tcPr>
            <w:tcW w:w="4112" w:type="dxa"/>
          </w:tcPr>
          <w:p w14:paraId="006D1223" w14:textId="77777777" w:rsidR="001A029A" w:rsidRPr="00D328BF" w:rsidRDefault="001A029A" w:rsidP="007830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8BF">
              <w:rPr>
                <w:rFonts w:ascii="Times New Roman" w:hAnsi="Times New Roman" w:cs="Times New Roman"/>
                <w:b/>
                <w:sz w:val="20"/>
                <w:szCs w:val="20"/>
              </w:rPr>
              <w:t>Ölçüt</w:t>
            </w:r>
          </w:p>
        </w:tc>
        <w:tc>
          <w:tcPr>
            <w:tcW w:w="5528" w:type="dxa"/>
          </w:tcPr>
          <w:p w14:paraId="735D730C" w14:textId="77777777" w:rsidR="001A029A" w:rsidRPr="00D328BF" w:rsidRDefault="001A029A" w:rsidP="007830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29A" w:rsidRPr="00D328BF" w14:paraId="50F379D8" w14:textId="77777777" w:rsidTr="001A029A">
        <w:tc>
          <w:tcPr>
            <w:tcW w:w="4112" w:type="dxa"/>
          </w:tcPr>
          <w:p w14:paraId="7EEBD139" w14:textId="77777777" w:rsidR="001A029A" w:rsidRPr="00D328BF" w:rsidRDefault="001A029A" w:rsidP="00783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8BF">
              <w:rPr>
                <w:rFonts w:ascii="Times New Roman" w:hAnsi="Times New Roman" w:cs="Times New Roman"/>
                <w:sz w:val="20"/>
                <w:szCs w:val="20"/>
              </w:rPr>
              <w:t>Klinik Bilgi ve Klinik Beceriler</w:t>
            </w:r>
          </w:p>
        </w:tc>
        <w:tc>
          <w:tcPr>
            <w:tcW w:w="5528" w:type="dxa"/>
          </w:tcPr>
          <w:p w14:paraId="37C663E8" w14:textId="77777777" w:rsidR="001A029A" w:rsidRPr="00D328BF" w:rsidRDefault="001A029A" w:rsidP="00783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8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D328BF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End"/>
            <w:r w:rsidRPr="00D328BF">
              <w:rPr>
                <w:rFonts w:ascii="Times New Roman" w:hAnsi="Times New Roman" w:cs="Times New Roman"/>
                <w:sz w:val="20"/>
                <w:szCs w:val="20"/>
              </w:rPr>
              <w:t xml:space="preserve"> /60)</w:t>
            </w:r>
          </w:p>
        </w:tc>
      </w:tr>
      <w:tr w:rsidR="001A029A" w:rsidRPr="00D328BF" w14:paraId="637A5366" w14:textId="77777777" w:rsidTr="001A029A">
        <w:tc>
          <w:tcPr>
            <w:tcW w:w="4112" w:type="dxa"/>
          </w:tcPr>
          <w:p w14:paraId="27964703" w14:textId="77777777" w:rsidR="001A029A" w:rsidRPr="00D328BF" w:rsidRDefault="001A029A" w:rsidP="00783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8BF">
              <w:rPr>
                <w:rFonts w:ascii="Times New Roman" w:hAnsi="Times New Roman" w:cs="Times New Roman"/>
                <w:sz w:val="20"/>
                <w:szCs w:val="20"/>
              </w:rPr>
              <w:t>Profesyonel ve Tutum</w:t>
            </w:r>
          </w:p>
        </w:tc>
        <w:tc>
          <w:tcPr>
            <w:tcW w:w="5528" w:type="dxa"/>
          </w:tcPr>
          <w:p w14:paraId="4B2EF503" w14:textId="77777777" w:rsidR="001A029A" w:rsidRPr="00D328BF" w:rsidRDefault="001A029A" w:rsidP="00783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8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D328BF">
              <w:rPr>
                <w:rFonts w:ascii="Times New Roman" w:hAnsi="Times New Roman" w:cs="Times New Roman"/>
                <w:sz w:val="20"/>
                <w:szCs w:val="20"/>
              </w:rPr>
              <w:t>.…..</w:t>
            </w:r>
            <w:proofErr w:type="gramEnd"/>
            <w:r w:rsidRPr="00D328BF">
              <w:rPr>
                <w:rFonts w:ascii="Times New Roman" w:hAnsi="Times New Roman" w:cs="Times New Roman"/>
                <w:sz w:val="20"/>
                <w:szCs w:val="20"/>
              </w:rPr>
              <w:t xml:space="preserve"> /40)</w:t>
            </w:r>
          </w:p>
        </w:tc>
      </w:tr>
      <w:tr w:rsidR="001A029A" w:rsidRPr="00D328BF" w14:paraId="285F900D" w14:textId="77777777" w:rsidTr="001A029A">
        <w:tc>
          <w:tcPr>
            <w:tcW w:w="4112" w:type="dxa"/>
          </w:tcPr>
          <w:p w14:paraId="66DE4BB1" w14:textId="77777777" w:rsidR="001A029A" w:rsidRPr="00D328BF" w:rsidRDefault="001A029A" w:rsidP="007830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8BF">
              <w:rPr>
                <w:rFonts w:ascii="Times New Roman" w:hAnsi="Times New Roman" w:cs="Times New Roman"/>
                <w:b/>
                <w:sz w:val="20"/>
                <w:szCs w:val="20"/>
              </w:rPr>
              <w:t>Toplam Puan</w:t>
            </w:r>
          </w:p>
        </w:tc>
        <w:tc>
          <w:tcPr>
            <w:tcW w:w="5528" w:type="dxa"/>
          </w:tcPr>
          <w:p w14:paraId="790AA4C2" w14:textId="15B09C92" w:rsidR="001A029A" w:rsidRPr="00D328BF" w:rsidRDefault="009741DC" w:rsidP="007830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8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1A029A" w:rsidRPr="00D328BF">
              <w:rPr>
                <w:rFonts w:ascii="Times New Roman" w:hAnsi="Times New Roman" w:cs="Times New Roman"/>
                <w:sz w:val="20"/>
                <w:szCs w:val="20"/>
              </w:rPr>
              <w:t>.........</w:t>
            </w:r>
            <w:proofErr w:type="gramEnd"/>
            <w:r w:rsidR="001A029A" w:rsidRPr="00D328BF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  <w:r w:rsidRPr="00D328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3975621C" w14:textId="77777777" w:rsidR="00D328BF" w:rsidRPr="00D328BF" w:rsidRDefault="00D328BF" w:rsidP="001A029A">
      <w:pPr>
        <w:rPr>
          <w:rFonts w:ascii="Times New Roman" w:hAnsi="Times New Roman" w:cs="Times New Roman"/>
          <w:sz w:val="20"/>
          <w:szCs w:val="20"/>
        </w:rPr>
      </w:pPr>
    </w:p>
    <w:p w14:paraId="40C9A385" w14:textId="0C2318A6" w:rsidR="001A029A" w:rsidRPr="00D328BF" w:rsidRDefault="001A029A" w:rsidP="00D328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328BF">
        <w:rPr>
          <w:rFonts w:ascii="Times New Roman" w:hAnsi="Times New Roman" w:cs="Times New Roman"/>
          <w:sz w:val="20"/>
          <w:szCs w:val="20"/>
        </w:rPr>
        <w:t xml:space="preserve">Sorumlu Öğretim Üyesi </w:t>
      </w:r>
      <w:r w:rsidRPr="00D328BF">
        <w:rPr>
          <w:rFonts w:ascii="Times New Roman" w:hAnsi="Times New Roman" w:cs="Times New Roman"/>
          <w:sz w:val="20"/>
          <w:szCs w:val="20"/>
        </w:rPr>
        <w:tab/>
      </w:r>
      <w:r w:rsidRPr="00D328BF">
        <w:rPr>
          <w:rFonts w:ascii="Times New Roman" w:hAnsi="Times New Roman" w:cs="Times New Roman"/>
          <w:sz w:val="20"/>
          <w:szCs w:val="20"/>
        </w:rPr>
        <w:tab/>
      </w:r>
      <w:r w:rsidRPr="00D328BF">
        <w:rPr>
          <w:rFonts w:ascii="Times New Roman" w:hAnsi="Times New Roman" w:cs="Times New Roman"/>
          <w:sz w:val="20"/>
          <w:szCs w:val="20"/>
        </w:rPr>
        <w:tab/>
      </w:r>
      <w:r w:rsidRPr="00D328BF">
        <w:rPr>
          <w:rFonts w:ascii="Times New Roman" w:hAnsi="Times New Roman" w:cs="Times New Roman"/>
          <w:sz w:val="20"/>
          <w:szCs w:val="20"/>
        </w:rPr>
        <w:tab/>
      </w:r>
      <w:r w:rsidRPr="00D328BF">
        <w:rPr>
          <w:rFonts w:ascii="Times New Roman" w:hAnsi="Times New Roman" w:cs="Times New Roman"/>
          <w:sz w:val="20"/>
          <w:szCs w:val="20"/>
        </w:rPr>
        <w:tab/>
      </w:r>
      <w:r w:rsidRPr="00D328BF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1292F5DE" w14:textId="77777777" w:rsidR="001A029A" w:rsidRPr="00D328BF" w:rsidRDefault="001A029A" w:rsidP="00D328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328BF">
        <w:rPr>
          <w:rFonts w:ascii="Times New Roman" w:hAnsi="Times New Roman" w:cs="Times New Roman"/>
          <w:sz w:val="20"/>
          <w:szCs w:val="20"/>
        </w:rPr>
        <w:t xml:space="preserve">Adı Soyadı :                     </w:t>
      </w:r>
      <w:r w:rsidRPr="00D328BF">
        <w:rPr>
          <w:rFonts w:ascii="Times New Roman" w:hAnsi="Times New Roman" w:cs="Times New Roman"/>
          <w:sz w:val="20"/>
          <w:szCs w:val="20"/>
        </w:rPr>
        <w:tab/>
      </w:r>
      <w:r w:rsidRPr="00D328BF">
        <w:rPr>
          <w:rFonts w:ascii="Times New Roman" w:hAnsi="Times New Roman" w:cs="Times New Roman"/>
          <w:sz w:val="20"/>
          <w:szCs w:val="20"/>
        </w:rPr>
        <w:tab/>
      </w:r>
      <w:r w:rsidRPr="00D328BF">
        <w:rPr>
          <w:rFonts w:ascii="Times New Roman" w:hAnsi="Times New Roman" w:cs="Times New Roman"/>
          <w:sz w:val="20"/>
          <w:szCs w:val="20"/>
        </w:rPr>
        <w:tab/>
      </w:r>
      <w:r w:rsidRPr="00D328BF">
        <w:rPr>
          <w:rFonts w:ascii="Times New Roman" w:hAnsi="Times New Roman" w:cs="Times New Roman"/>
          <w:sz w:val="20"/>
          <w:szCs w:val="20"/>
        </w:rPr>
        <w:tab/>
      </w:r>
      <w:r w:rsidRPr="00D328BF">
        <w:rPr>
          <w:rFonts w:ascii="Times New Roman" w:hAnsi="Times New Roman" w:cs="Times New Roman"/>
          <w:sz w:val="20"/>
          <w:szCs w:val="20"/>
        </w:rPr>
        <w:tab/>
      </w:r>
      <w:r w:rsidRPr="00D328BF">
        <w:rPr>
          <w:rFonts w:ascii="Times New Roman" w:hAnsi="Times New Roman" w:cs="Times New Roman"/>
          <w:sz w:val="20"/>
          <w:szCs w:val="20"/>
        </w:rPr>
        <w:tab/>
      </w:r>
      <w:r w:rsidRPr="00D328BF">
        <w:rPr>
          <w:rFonts w:ascii="Times New Roman" w:hAnsi="Times New Roman" w:cs="Times New Roman"/>
          <w:sz w:val="20"/>
          <w:szCs w:val="20"/>
        </w:rPr>
        <w:tab/>
      </w:r>
      <w:r w:rsidRPr="00D328BF">
        <w:rPr>
          <w:rFonts w:ascii="Times New Roman" w:hAnsi="Times New Roman" w:cs="Times New Roman"/>
          <w:sz w:val="20"/>
          <w:szCs w:val="20"/>
        </w:rPr>
        <w:tab/>
      </w:r>
      <w:r w:rsidRPr="00D328BF">
        <w:rPr>
          <w:rFonts w:ascii="Times New Roman" w:hAnsi="Times New Roman" w:cs="Times New Roman"/>
          <w:sz w:val="20"/>
          <w:szCs w:val="20"/>
        </w:rPr>
        <w:br/>
        <w:t xml:space="preserve">İmza: </w:t>
      </w:r>
      <w:proofErr w:type="gramStart"/>
      <w:r w:rsidRPr="00D328BF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proofErr w:type="gramEnd"/>
      <w:r w:rsidRPr="00D328BF">
        <w:rPr>
          <w:rFonts w:ascii="Times New Roman" w:hAnsi="Times New Roman" w:cs="Times New Roman"/>
          <w:sz w:val="20"/>
          <w:szCs w:val="20"/>
        </w:rPr>
        <w:tab/>
      </w:r>
      <w:r w:rsidRPr="00D328BF">
        <w:rPr>
          <w:rFonts w:ascii="Times New Roman" w:hAnsi="Times New Roman" w:cs="Times New Roman"/>
          <w:sz w:val="20"/>
          <w:szCs w:val="20"/>
        </w:rPr>
        <w:tab/>
      </w:r>
    </w:p>
    <w:p w14:paraId="2AEF033E" w14:textId="029B6AB1" w:rsidR="001A029A" w:rsidRDefault="001A029A" w:rsidP="001A029A">
      <w:pPr>
        <w:rPr>
          <w:rFonts w:ascii="Times New Roman" w:hAnsi="Times New Roman" w:cs="Times New Roman"/>
          <w:sz w:val="20"/>
          <w:szCs w:val="20"/>
        </w:rPr>
      </w:pPr>
      <w:r w:rsidRPr="00D328BF">
        <w:rPr>
          <w:rFonts w:ascii="Times New Roman" w:hAnsi="Times New Roman" w:cs="Times New Roman"/>
          <w:sz w:val="20"/>
          <w:szCs w:val="20"/>
        </w:rPr>
        <w:t xml:space="preserve">Tarih: </w:t>
      </w:r>
      <w:proofErr w:type="gramStart"/>
      <w:r w:rsidRPr="00D328BF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proofErr w:type="gramEnd"/>
    </w:p>
    <w:p w14:paraId="7ACB0419" w14:textId="77777777" w:rsidR="00D328BF" w:rsidRDefault="00D328BF" w:rsidP="007F666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2176499" w14:textId="7AB7DDF5" w:rsidR="001A029A" w:rsidRPr="00D328BF" w:rsidRDefault="00AD2B39" w:rsidP="007F666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328BF">
        <w:rPr>
          <w:rFonts w:ascii="Times New Roman" w:hAnsi="Times New Roman" w:cs="Times New Roman"/>
          <w:b/>
          <w:sz w:val="20"/>
          <w:szCs w:val="20"/>
        </w:rPr>
        <w:t xml:space="preserve">Değerlendirme </w:t>
      </w:r>
      <w:r w:rsidR="001A029A" w:rsidRPr="00D328BF">
        <w:rPr>
          <w:rFonts w:ascii="Times New Roman" w:hAnsi="Times New Roman" w:cs="Times New Roman"/>
          <w:b/>
          <w:sz w:val="20"/>
          <w:szCs w:val="20"/>
        </w:rPr>
        <w:t xml:space="preserve">Puan Skalasına İlişkin Açıklamalar </w:t>
      </w:r>
    </w:p>
    <w:p w14:paraId="067B24A4" w14:textId="01DCE343" w:rsidR="001A029A" w:rsidRPr="00D328BF" w:rsidRDefault="001A029A" w:rsidP="007F66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28BF">
        <w:rPr>
          <w:rFonts w:ascii="Times New Roman" w:hAnsi="Times New Roman" w:cs="Times New Roman"/>
          <w:sz w:val="20"/>
          <w:szCs w:val="20"/>
        </w:rPr>
        <w:t xml:space="preserve">1 = (1-2) Yetersiz (Beklenen düzeyin çok altında, ciddi eksiklikler mevcut)                            </w:t>
      </w:r>
    </w:p>
    <w:p w14:paraId="3D396026" w14:textId="1F365162" w:rsidR="001A029A" w:rsidRPr="00D328BF" w:rsidRDefault="001A029A" w:rsidP="007F66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28BF">
        <w:rPr>
          <w:rFonts w:ascii="Times New Roman" w:hAnsi="Times New Roman" w:cs="Times New Roman"/>
          <w:sz w:val="20"/>
          <w:szCs w:val="20"/>
        </w:rPr>
        <w:t>2 = (3-4) Geliştirilmeli (Kısmen yeterli, ancak önemli eksiklikler var)</w:t>
      </w:r>
    </w:p>
    <w:p w14:paraId="5D2A70F6" w14:textId="72A42BEE" w:rsidR="001A029A" w:rsidRPr="00D328BF" w:rsidRDefault="001A029A" w:rsidP="007F66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28BF">
        <w:rPr>
          <w:rFonts w:ascii="Times New Roman" w:hAnsi="Times New Roman" w:cs="Times New Roman"/>
          <w:sz w:val="20"/>
          <w:szCs w:val="20"/>
        </w:rPr>
        <w:t>3 = (5-6) Orta (Kabul edilebilir düzeyde, ancak geliştirmeye açık)</w:t>
      </w:r>
    </w:p>
    <w:p w14:paraId="403C816E" w14:textId="77777777" w:rsidR="001A029A" w:rsidRPr="00D328BF" w:rsidRDefault="001A029A" w:rsidP="007F66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28BF">
        <w:rPr>
          <w:rFonts w:ascii="Times New Roman" w:hAnsi="Times New Roman" w:cs="Times New Roman"/>
          <w:sz w:val="20"/>
          <w:szCs w:val="20"/>
        </w:rPr>
        <w:t>4 = (7-8) İyi (Beklenen düzeyi karşılıyor, başarılı)</w:t>
      </w:r>
    </w:p>
    <w:p w14:paraId="6C3E40A9" w14:textId="1ED936E8" w:rsidR="001A029A" w:rsidRPr="00D328BF" w:rsidRDefault="001A029A" w:rsidP="007F66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28BF">
        <w:rPr>
          <w:rFonts w:ascii="Times New Roman" w:hAnsi="Times New Roman" w:cs="Times New Roman"/>
          <w:sz w:val="20"/>
          <w:szCs w:val="20"/>
        </w:rPr>
        <w:t xml:space="preserve">5 = (9-10) Mükemmel (Beklentilerin üzerinde, üstün performans)                            </w:t>
      </w:r>
    </w:p>
    <w:sectPr w:rsidR="001A029A" w:rsidRPr="00D328BF" w:rsidSect="008825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54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E9C8D" w14:textId="77777777" w:rsidR="00A96B3E" w:rsidRDefault="00A96B3E" w:rsidP="00A73073">
      <w:pPr>
        <w:spacing w:after="0" w:line="240" w:lineRule="auto"/>
      </w:pPr>
      <w:r>
        <w:separator/>
      </w:r>
    </w:p>
  </w:endnote>
  <w:endnote w:type="continuationSeparator" w:id="0">
    <w:p w14:paraId="4C7E0DFE" w14:textId="77777777" w:rsidR="00A96B3E" w:rsidRDefault="00A96B3E" w:rsidP="00A7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24F78" w14:textId="77777777" w:rsidR="00AA6D9F" w:rsidRDefault="00AA6D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EF286" w14:textId="0ACD44D9" w:rsidR="0077070C" w:rsidRPr="008B6421" w:rsidRDefault="000C0B3A" w:rsidP="000C0B3A">
    <w:pPr>
      <w:pStyle w:val="AltBilgi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0C0B3A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0B3A">
      <w:rPr>
        <w:rFonts w:ascii="Times New Roman" w:hAnsi="Times New Roman" w:cs="Times New Roman"/>
        <w:b/>
        <w:bCs/>
        <w:sz w:val="20"/>
        <w:szCs w:val="20"/>
      </w:rPr>
      <w:instrText>PAGE  \* Arabic  \* MERGEFORMAT</w:instrText>
    </w:r>
    <w:r w:rsidRPr="000C0B3A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AA6D9F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Pr="000C0B3A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0C0B3A">
      <w:rPr>
        <w:rFonts w:ascii="Times New Roman" w:hAnsi="Times New Roman" w:cs="Times New Roman"/>
        <w:sz w:val="20"/>
        <w:szCs w:val="20"/>
      </w:rPr>
      <w:t xml:space="preserve"> / </w:t>
    </w:r>
    <w:r w:rsidRPr="000C0B3A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0B3A">
      <w:rPr>
        <w:rFonts w:ascii="Times New Roman" w:hAnsi="Times New Roman" w:cs="Times New Roman"/>
        <w:b/>
        <w:bCs/>
        <w:sz w:val="20"/>
        <w:szCs w:val="20"/>
      </w:rPr>
      <w:instrText>NUMPAGES  \* Arabic  \* MERGEFORMAT</w:instrText>
    </w:r>
    <w:r w:rsidRPr="000C0B3A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AA6D9F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Pr="000C0B3A">
      <w:rPr>
        <w:rFonts w:ascii="Times New Roman" w:hAnsi="Times New Roman" w:cs="Times New Roman"/>
        <w:b/>
        <w:bCs/>
        <w:sz w:val="20"/>
        <w:szCs w:val="20"/>
      </w:rPr>
      <w:fldChar w:fldCharType="end"/>
    </w:r>
  </w:p>
  <w:p w14:paraId="075AD6B0" w14:textId="5D99B430" w:rsidR="0077070C" w:rsidRDefault="00AA6D9F">
    <w:pPr>
      <w:pStyle w:val="AltBilgi"/>
    </w:pPr>
    <w:r>
      <w:t>DİŞ-FRM-640/00</w:t>
    </w:r>
    <w:bookmarkStart w:id="0" w:name="_GoBack"/>
    <w:bookmarkEnd w:id="0"/>
  </w:p>
  <w:p w14:paraId="42EACB32" w14:textId="77777777" w:rsidR="0077070C" w:rsidRDefault="0077070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D0036" w14:textId="77777777" w:rsidR="00AA6D9F" w:rsidRDefault="00AA6D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34D3F" w14:textId="77777777" w:rsidR="00A96B3E" w:rsidRDefault="00A96B3E" w:rsidP="00A73073">
      <w:pPr>
        <w:spacing w:after="0" w:line="240" w:lineRule="auto"/>
      </w:pPr>
      <w:r>
        <w:separator/>
      </w:r>
    </w:p>
  </w:footnote>
  <w:footnote w:type="continuationSeparator" w:id="0">
    <w:p w14:paraId="6DFD7B62" w14:textId="77777777" w:rsidR="00A96B3E" w:rsidRDefault="00A96B3E" w:rsidP="00A73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8072A" w14:textId="77777777" w:rsidR="00C75274" w:rsidRDefault="00A96B3E">
    <w:pPr>
      <w:pStyle w:val="stBilgi"/>
    </w:pPr>
    <w:r>
      <w:rPr>
        <w:noProof/>
      </w:rPr>
      <w:pict w14:anchorId="096DF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727329" o:spid="_x0000_s2050" type="#_x0000_t75" style="position:absolute;margin-left:0;margin-top:0;width:453.35pt;height:434.5pt;z-index:-251655168;mso-position-horizontal:center;mso-position-horizontal-relative:margin;mso-position-vertical:center;mso-position-vertical-relative:margin" o:allowincell="f">
          <v:imagedata r:id="rId1" o:title="filigra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31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82"/>
      <w:gridCol w:w="7759"/>
    </w:tblGrid>
    <w:tr w:rsidR="00643D77" w:rsidRPr="00211120" w14:paraId="0A589F80" w14:textId="77777777" w:rsidTr="000415FC">
      <w:trPr>
        <w:cantSplit/>
        <w:trHeight w:val="1386"/>
        <w:jc w:val="center"/>
      </w:trPr>
      <w:tc>
        <w:tcPr>
          <w:tcW w:w="976" w:type="pct"/>
          <w:vAlign w:val="center"/>
        </w:tcPr>
        <w:p w14:paraId="189213E6" w14:textId="77777777" w:rsidR="00643D77" w:rsidRDefault="007479E6" w:rsidP="00643D77">
          <w:pPr>
            <w:pStyle w:val="stBilgi"/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5B3F4EC7" wp14:editId="26BE007C">
                <wp:extent cx="876300" cy="838200"/>
                <wp:effectExtent l="0" t="0" r="0" b="0"/>
                <wp:docPr id="8" name="Resim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esim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4" w:type="pct"/>
          <w:vAlign w:val="center"/>
        </w:tcPr>
        <w:p w14:paraId="7F06C7AD" w14:textId="4B670682" w:rsidR="009741DC" w:rsidRDefault="00AA6D9F" w:rsidP="000415FC">
          <w:pPr>
            <w:pStyle w:val="stBilgi"/>
            <w:spacing w:before="240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643D77">
            <w:rPr>
              <w:rFonts w:ascii="Times New Roman" w:hAnsi="Times New Roman" w:cs="Times New Roman"/>
              <w:b/>
              <w:sz w:val="32"/>
              <w:szCs w:val="32"/>
            </w:rPr>
            <w:t>DİCLE ÜNİVERSİTESİ</w:t>
          </w:r>
        </w:p>
        <w:p w14:paraId="23D690F8" w14:textId="334B3909" w:rsidR="009741DC" w:rsidRDefault="00AA6D9F" w:rsidP="000415FC">
          <w:pPr>
            <w:pStyle w:val="stBilgi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1A029A">
            <w:rPr>
              <w:rFonts w:ascii="Times New Roman" w:hAnsi="Times New Roman" w:cs="Times New Roman"/>
              <w:b/>
              <w:sz w:val="32"/>
              <w:szCs w:val="32"/>
            </w:rPr>
            <w:t xml:space="preserve">DİŞ HEKİMLİĞİ </w:t>
          </w:r>
          <w:r>
            <w:rPr>
              <w:rFonts w:ascii="Times New Roman" w:hAnsi="Times New Roman" w:cs="Times New Roman"/>
              <w:b/>
              <w:sz w:val="32"/>
              <w:szCs w:val="32"/>
            </w:rPr>
            <w:t>FAKÜLTESİ</w:t>
          </w:r>
        </w:p>
        <w:p w14:paraId="4AA3D614" w14:textId="6E22547A" w:rsidR="00643D77" w:rsidRPr="00DE794B" w:rsidRDefault="00AA6D9F" w:rsidP="000415FC">
          <w:pPr>
            <w:pStyle w:val="stBilgi"/>
            <w:jc w:val="center"/>
            <w:rPr>
              <w:rFonts w:ascii="Arial" w:hAnsi="Arial" w:cs="Arial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>K</w:t>
          </w:r>
          <w:r w:rsidRPr="001A029A">
            <w:rPr>
              <w:rFonts w:ascii="Times New Roman" w:hAnsi="Times New Roman" w:cs="Times New Roman"/>
              <w:b/>
              <w:sz w:val="32"/>
              <w:szCs w:val="32"/>
            </w:rPr>
            <w:t>LİNİK STAJ DEĞERLENDİRME FORMU</w:t>
          </w:r>
        </w:p>
      </w:tc>
    </w:tr>
  </w:tbl>
  <w:p w14:paraId="04EBAA00" w14:textId="77777777" w:rsidR="001A77E4" w:rsidRDefault="001A77E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FE62D" w14:textId="77777777" w:rsidR="00C75274" w:rsidRDefault="00A96B3E">
    <w:pPr>
      <w:pStyle w:val="stBilgi"/>
    </w:pPr>
    <w:r>
      <w:rPr>
        <w:noProof/>
      </w:rPr>
      <w:pict w14:anchorId="622566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727328" o:spid="_x0000_s2049" type="#_x0000_t75" style="position:absolute;margin-left:0;margin-top:0;width:453.35pt;height:434.5pt;z-index:-251656192;mso-position-horizontal:center;mso-position-horizontal-relative:margin;mso-position-vertical:center;mso-position-vertical-relative:margin" o:allowincell="f">
          <v:imagedata r:id="rId1" o:title="filigra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3.5pt;height:50.25pt;visibility:visible;mso-wrap-style:square" o:bullet="t">
        <v:imagedata r:id="rId1" o:title=""/>
      </v:shape>
    </w:pict>
  </w:numPicBullet>
  <w:abstractNum w:abstractNumId="0" w15:restartNumberingAfterBreak="0">
    <w:nsid w:val="02466F51"/>
    <w:multiLevelType w:val="hybridMultilevel"/>
    <w:tmpl w:val="F2C29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32A1D"/>
    <w:multiLevelType w:val="hybridMultilevel"/>
    <w:tmpl w:val="AC967ED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4A225D"/>
    <w:multiLevelType w:val="hybridMultilevel"/>
    <w:tmpl w:val="077453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D2E54"/>
    <w:multiLevelType w:val="hybridMultilevel"/>
    <w:tmpl w:val="296206A0"/>
    <w:lvl w:ilvl="0" w:tplc="8020F2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1853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328F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CC4F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20B5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D806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687C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4E87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1CBA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AC061E9"/>
    <w:multiLevelType w:val="hybridMultilevel"/>
    <w:tmpl w:val="F8D22F3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635AFD"/>
    <w:multiLevelType w:val="hybridMultilevel"/>
    <w:tmpl w:val="A0D827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615EA"/>
    <w:multiLevelType w:val="hybridMultilevel"/>
    <w:tmpl w:val="E43669C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313ADB"/>
    <w:multiLevelType w:val="hybridMultilevel"/>
    <w:tmpl w:val="5894919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70398D"/>
    <w:multiLevelType w:val="hybridMultilevel"/>
    <w:tmpl w:val="41F23AC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D76363"/>
    <w:multiLevelType w:val="hybridMultilevel"/>
    <w:tmpl w:val="24B464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A2083"/>
    <w:multiLevelType w:val="hybridMultilevel"/>
    <w:tmpl w:val="F6D615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928EF"/>
    <w:multiLevelType w:val="hybridMultilevel"/>
    <w:tmpl w:val="45309B54"/>
    <w:lvl w:ilvl="0" w:tplc="041F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2" w15:restartNumberingAfterBreak="0">
    <w:nsid w:val="6ABD2F68"/>
    <w:multiLevelType w:val="hybridMultilevel"/>
    <w:tmpl w:val="AB542D48"/>
    <w:lvl w:ilvl="0" w:tplc="041F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13" w15:restartNumberingAfterBreak="0">
    <w:nsid w:val="716F77A5"/>
    <w:multiLevelType w:val="hybridMultilevel"/>
    <w:tmpl w:val="927413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13"/>
  </w:num>
  <w:num w:numId="7">
    <w:abstractNumId w:val="7"/>
  </w:num>
  <w:num w:numId="8">
    <w:abstractNumId w:val="4"/>
  </w:num>
  <w:num w:numId="9">
    <w:abstractNumId w:val="2"/>
  </w:num>
  <w:num w:numId="10">
    <w:abstractNumId w:val="11"/>
  </w:num>
  <w:num w:numId="11">
    <w:abstractNumId w:val="9"/>
  </w:num>
  <w:num w:numId="12">
    <w:abstractNumId w:val="10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3A"/>
    <w:rsid w:val="00001D4B"/>
    <w:rsid w:val="000415FC"/>
    <w:rsid w:val="00046E2F"/>
    <w:rsid w:val="00050DD0"/>
    <w:rsid w:val="00062314"/>
    <w:rsid w:val="0007001B"/>
    <w:rsid w:val="00077B71"/>
    <w:rsid w:val="00091C6E"/>
    <w:rsid w:val="000926F1"/>
    <w:rsid w:val="00092E52"/>
    <w:rsid w:val="00094B16"/>
    <w:rsid w:val="00095D09"/>
    <w:rsid w:val="000B5641"/>
    <w:rsid w:val="000B5CA6"/>
    <w:rsid w:val="000C0B3A"/>
    <w:rsid w:val="000C64E4"/>
    <w:rsid w:val="000D2328"/>
    <w:rsid w:val="000E0814"/>
    <w:rsid w:val="000E17D7"/>
    <w:rsid w:val="000E24BF"/>
    <w:rsid w:val="000F4BA7"/>
    <w:rsid w:val="00103BC7"/>
    <w:rsid w:val="00105B5E"/>
    <w:rsid w:val="001157B3"/>
    <w:rsid w:val="00127AC5"/>
    <w:rsid w:val="00132158"/>
    <w:rsid w:val="00137E93"/>
    <w:rsid w:val="00145006"/>
    <w:rsid w:val="001461AD"/>
    <w:rsid w:val="00151F8D"/>
    <w:rsid w:val="00155CD9"/>
    <w:rsid w:val="0016007B"/>
    <w:rsid w:val="00177773"/>
    <w:rsid w:val="0018544F"/>
    <w:rsid w:val="001A029A"/>
    <w:rsid w:val="001A343E"/>
    <w:rsid w:val="001A609D"/>
    <w:rsid w:val="001A77E4"/>
    <w:rsid w:val="001A7895"/>
    <w:rsid w:val="001B68F7"/>
    <w:rsid w:val="001C1946"/>
    <w:rsid w:val="001C40AB"/>
    <w:rsid w:val="001D0B8F"/>
    <w:rsid w:val="001D7AA0"/>
    <w:rsid w:val="001F0B08"/>
    <w:rsid w:val="001F0D60"/>
    <w:rsid w:val="002046F1"/>
    <w:rsid w:val="00212D00"/>
    <w:rsid w:val="00216154"/>
    <w:rsid w:val="002220BD"/>
    <w:rsid w:val="00245171"/>
    <w:rsid w:val="00247F97"/>
    <w:rsid w:val="00251AB0"/>
    <w:rsid w:val="00263BA5"/>
    <w:rsid w:val="00273476"/>
    <w:rsid w:val="002925E1"/>
    <w:rsid w:val="0029371C"/>
    <w:rsid w:val="002A1E86"/>
    <w:rsid w:val="002A2438"/>
    <w:rsid w:val="002B37EE"/>
    <w:rsid w:val="002B3CDC"/>
    <w:rsid w:val="002C3A0D"/>
    <w:rsid w:val="002E0F81"/>
    <w:rsid w:val="002E23EA"/>
    <w:rsid w:val="002F642C"/>
    <w:rsid w:val="002F6E65"/>
    <w:rsid w:val="00301938"/>
    <w:rsid w:val="003043A3"/>
    <w:rsid w:val="0031084C"/>
    <w:rsid w:val="0031144F"/>
    <w:rsid w:val="003134C3"/>
    <w:rsid w:val="00330627"/>
    <w:rsid w:val="003355AB"/>
    <w:rsid w:val="003616E3"/>
    <w:rsid w:val="003621B1"/>
    <w:rsid w:val="00363BE7"/>
    <w:rsid w:val="003733AB"/>
    <w:rsid w:val="003743C5"/>
    <w:rsid w:val="00386737"/>
    <w:rsid w:val="00392DE2"/>
    <w:rsid w:val="003A0888"/>
    <w:rsid w:val="003A1148"/>
    <w:rsid w:val="003D012E"/>
    <w:rsid w:val="003D5B3A"/>
    <w:rsid w:val="003E0DD8"/>
    <w:rsid w:val="00413294"/>
    <w:rsid w:val="00422763"/>
    <w:rsid w:val="004255DB"/>
    <w:rsid w:val="004266BC"/>
    <w:rsid w:val="004335DA"/>
    <w:rsid w:val="00444B3F"/>
    <w:rsid w:val="004456BE"/>
    <w:rsid w:val="00461DFD"/>
    <w:rsid w:val="00487C78"/>
    <w:rsid w:val="0049258A"/>
    <w:rsid w:val="0049419E"/>
    <w:rsid w:val="004A36F4"/>
    <w:rsid w:val="004A693E"/>
    <w:rsid w:val="004B593C"/>
    <w:rsid w:val="004C05FB"/>
    <w:rsid w:val="004D0128"/>
    <w:rsid w:val="004D0434"/>
    <w:rsid w:val="004D520B"/>
    <w:rsid w:val="004D6BAF"/>
    <w:rsid w:val="004D765B"/>
    <w:rsid w:val="0050257E"/>
    <w:rsid w:val="005074D6"/>
    <w:rsid w:val="00514285"/>
    <w:rsid w:val="00536F98"/>
    <w:rsid w:val="00543CC9"/>
    <w:rsid w:val="0054723F"/>
    <w:rsid w:val="00552AC9"/>
    <w:rsid w:val="00553744"/>
    <w:rsid w:val="00556A45"/>
    <w:rsid w:val="00564B93"/>
    <w:rsid w:val="00565304"/>
    <w:rsid w:val="00571463"/>
    <w:rsid w:val="00571B22"/>
    <w:rsid w:val="00585B80"/>
    <w:rsid w:val="00590BFA"/>
    <w:rsid w:val="00594B12"/>
    <w:rsid w:val="005E094F"/>
    <w:rsid w:val="005E551D"/>
    <w:rsid w:val="005E6E0D"/>
    <w:rsid w:val="005E6F8A"/>
    <w:rsid w:val="005F3825"/>
    <w:rsid w:val="00604031"/>
    <w:rsid w:val="00621D8D"/>
    <w:rsid w:val="006238CD"/>
    <w:rsid w:val="006258A8"/>
    <w:rsid w:val="00631817"/>
    <w:rsid w:val="00635F49"/>
    <w:rsid w:val="0064141A"/>
    <w:rsid w:val="00642C91"/>
    <w:rsid w:val="00643D77"/>
    <w:rsid w:val="00664A82"/>
    <w:rsid w:val="00681446"/>
    <w:rsid w:val="006A2B56"/>
    <w:rsid w:val="006C040C"/>
    <w:rsid w:val="006E551E"/>
    <w:rsid w:val="006E6086"/>
    <w:rsid w:val="006F2A07"/>
    <w:rsid w:val="00715989"/>
    <w:rsid w:val="007162D1"/>
    <w:rsid w:val="007233B3"/>
    <w:rsid w:val="00723635"/>
    <w:rsid w:val="00731231"/>
    <w:rsid w:val="00734798"/>
    <w:rsid w:val="00741243"/>
    <w:rsid w:val="007479E6"/>
    <w:rsid w:val="00755A69"/>
    <w:rsid w:val="00756141"/>
    <w:rsid w:val="00760192"/>
    <w:rsid w:val="0076568B"/>
    <w:rsid w:val="00766E9F"/>
    <w:rsid w:val="007706F4"/>
    <w:rsid w:val="0077070C"/>
    <w:rsid w:val="00770C36"/>
    <w:rsid w:val="00787A00"/>
    <w:rsid w:val="00791983"/>
    <w:rsid w:val="00793452"/>
    <w:rsid w:val="007A1BAB"/>
    <w:rsid w:val="007D1251"/>
    <w:rsid w:val="007D2869"/>
    <w:rsid w:val="007E1B9D"/>
    <w:rsid w:val="007E5FA6"/>
    <w:rsid w:val="007F04F9"/>
    <w:rsid w:val="007F3AF1"/>
    <w:rsid w:val="007F42ED"/>
    <w:rsid w:val="007F6664"/>
    <w:rsid w:val="008045BD"/>
    <w:rsid w:val="0083569D"/>
    <w:rsid w:val="00837197"/>
    <w:rsid w:val="00840CB0"/>
    <w:rsid w:val="00846FDE"/>
    <w:rsid w:val="008718C2"/>
    <w:rsid w:val="008730C0"/>
    <w:rsid w:val="0088254C"/>
    <w:rsid w:val="008913C8"/>
    <w:rsid w:val="008A41D5"/>
    <w:rsid w:val="008A5083"/>
    <w:rsid w:val="008B0269"/>
    <w:rsid w:val="008B6421"/>
    <w:rsid w:val="008E58B4"/>
    <w:rsid w:val="008E7E70"/>
    <w:rsid w:val="008F3116"/>
    <w:rsid w:val="008F3F57"/>
    <w:rsid w:val="00901F18"/>
    <w:rsid w:val="00903492"/>
    <w:rsid w:val="0090572E"/>
    <w:rsid w:val="00907150"/>
    <w:rsid w:val="00920168"/>
    <w:rsid w:val="00921B17"/>
    <w:rsid w:val="00927E3A"/>
    <w:rsid w:val="0095338C"/>
    <w:rsid w:val="00953C18"/>
    <w:rsid w:val="009663FE"/>
    <w:rsid w:val="00966983"/>
    <w:rsid w:val="009741DC"/>
    <w:rsid w:val="0098475F"/>
    <w:rsid w:val="00991DF1"/>
    <w:rsid w:val="00992222"/>
    <w:rsid w:val="00995145"/>
    <w:rsid w:val="009965E8"/>
    <w:rsid w:val="00997C52"/>
    <w:rsid w:val="009A3808"/>
    <w:rsid w:val="009A7551"/>
    <w:rsid w:val="009A7F22"/>
    <w:rsid w:val="009B2DDD"/>
    <w:rsid w:val="009C101C"/>
    <w:rsid w:val="009E38AE"/>
    <w:rsid w:val="009E3C45"/>
    <w:rsid w:val="009E4C60"/>
    <w:rsid w:val="009E54BA"/>
    <w:rsid w:val="009F373B"/>
    <w:rsid w:val="00A01985"/>
    <w:rsid w:val="00A15D71"/>
    <w:rsid w:val="00A603F8"/>
    <w:rsid w:val="00A62466"/>
    <w:rsid w:val="00A73073"/>
    <w:rsid w:val="00A842DE"/>
    <w:rsid w:val="00A84482"/>
    <w:rsid w:val="00A85C49"/>
    <w:rsid w:val="00A96B3E"/>
    <w:rsid w:val="00A96CAC"/>
    <w:rsid w:val="00AA55EA"/>
    <w:rsid w:val="00AA6D9F"/>
    <w:rsid w:val="00AA7C36"/>
    <w:rsid w:val="00AB0D6A"/>
    <w:rsid w:val="00AB506F"/>
    <w:rsid w:val="00AB5228"/>
    <w:rsid w:val="00AD08BD"/>
    <w:rsid w:val="00AD2B39"/>
    <w:rsid w:val="00AD2F64"/>
    <w:rsid w:val="00AE3DB4"/>
    <w:rsid w:val="00AF0C0A"/>
    <w:rsid w:val="00B11641"/>
    <w:rsid w:val="00B16A06"/>
    <w:rsid w:val="00B21787"/>
    <w:rsid w:val="00B33945"/>
    <w:rsid w:val="00B505AA"/>
    <w:rsid w:val="00B531A2"/>
    <w:rsid w:val="00B54B4B"/>
    <w:rsid w:val="00B6231E"/>
    <w:rsid w:val="00B6473E"/>
    <w:rsid w:val="00B732C1"/>
    <w:rsid w:val="00B76F7D"/>
    <w:rsid w:val="00B876B8"/>
    <w:rsid w:val="00B87835"/>
    <w:rsid w:val="00B9182A"/>
    <w:rsid w:val="00B91DA1"/>
    <w:rsid w:val="00B92D76"/>
    <w:rsid w:val="00BA044D"/>
    <w:rsid w:val="00BA30B6"/>
    <w:rsid w:val="00BA3D97"/>
    <w:rsid w:val="00BA3DCA"/>
    <w:rsid w:val="00BA6597"/>
    <w:rsid w:val="00BC23B9"/>
    <w:rsid w:val="00BC3C7C"/>
    <w:rsid w:val="00BD46B0"/>
    <w:rsid w:val="00BE055E"/>
    <w:rsid w:val="00BF496E"/>
    <w:rsid w:val="00C0341C"/>
    <w:rsid w:val="00C13EBE"/>
    <w:rsid w:val="00C23419"/>
    <w:rsid w:val="00C3155F"/>
    <w:rsid w:val="00C3738A"/>
    <w:rsid w:val="00C404A2"/>
    <w:rsid w:val="00C62CEE"/>
    <w:rsid w:val="00C6663F"/>
    <w:rsid w:val="00C672E9"/>
    <w:rsid w:val="00C70C5D"/>
    <w:rsid w:val="00C75274"/>
    <w:rsid w:val="00C82509"/>
    <w:rsid w:val="00C9092C"/>
    <w:rsid w:val="00CC51AB"/>
    <w:rsid w:val="00CD128B"/>
    <w:rsid w:val="00CD3FB2"/>
    <w:rsid w:val="00CE088E"/>
    <w:rsid w:val="00CF06C9"/>
    <w:rsid w:val="00CF2E2F"/>
    <w:rsid w:val="00D119F9"/>
    <w:rsid w:val="00D32459"/>
    <w:rsid w:val="00D328BF"/>
    <w:rsid w:val="00D423D9"/>
    <w:rsid w:val="00D56DC2"/>
    <w:rsid w:val="00D65519"/>
    <w:rsid w:val="00D73D69"/>
    <w:rsid w:val="00D93032"/>
    <w:rsid w:val="00D9545F"/>
    <w:rsid w:val="00DC21E3"/>
    <w:rsid w:val="00DC33C4"/>
    <w:rsid w:val="00DC4823"/>
    <w:rsid w:val="00DC732B"/>
    <w:rsid w:val="00E16761"/>
    <w:rsid w:val="00E260AE"/>
    <w:rsid w:val="00E335FE"/>
    <w:rsid w:val="00E51EAA"/>
    <w:rsid w:val="00E803AE"/>
    <w:rsid w:val="00E821B4"/>
    <w:rsid w:val="00E830A0"/>
    <w:rsid w:val="00E940E8"/>
    <w:rsid w:val="00EB040A"/>
    <w:rsid w:val="00EB0752"/>
    <w:rsid w:val="00EB5377"/>
    <w:rsid w:val="00ED08CA"/>
    <w:rsid w:val="00ED45A9"/>
    <w:rsid w:val="00EE1784"/>
    <w:rsid w:val="00EE362F"/>
    <w:rsid w:val="00EE5812"/>
    <w:rsid w:val="00EF14B8"/>
    <w:rsid w:val="00F07C99"/>
    <w:rsid w:val="00F1098E"/>
    <w:rsid w:val="00F21013"/>
    <w:rsid w:val="00F26A34"/>
    <w:rsid w:val="00F31F7D"/>
    <w:rsid w:val="00F32EB2"/>
    <w:rsid w:val="00F4631C"/>
    <w:rsid w:val="00F46E77"/>
    <w:rsid w:val="00F721E4"/>
    <w:rsid w:val="00F75A81"/>
    <w:rsid w:val="00F833EF"/>
    <w:rsid w:val="00FA3CFB"/>
    <w:rsid w:val="00FA561A"/>
    <w:rsid w:val="00FA691F"/>
    <w:rsid w:val="00FA7CBB"/>
    <w:rsid w:val="00FB332A"/>
    <w:rsid w:val="00FB4429"/>
    <w:rsid w:val="00FC6D9F"/>
    <w:rsid w:val="00FE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B04F1CE"/>
  <w15:docId w15:val="{CA982E21-CD4C-4173-9DB1-947C9924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9">
    <w:name w:val="heading 9"/>
    <w:basedOn w:val="Normal"/>
    <w:next w:val="Normal"/>
    <w:link w:val="Balk9Char"/>
    <w:qFormat/>
    <w:rsid w:val="00F31F7D"/>
    <w:pPr>
      <w:keepNext/>
      <w:spacing w:after="0" w:line="240" w:lineRule="auto"/>
      <w:jc w:val="center"/>
      <w:outlineLvl w:val="8"/>
    </w:pPr>
    <w:rPr>
      <w:rFonts w:ascii="Tahoma" w:eastAsia="Times New Roman" w:hAnsi="Tahoma" w:cs="Tahoma"/>
      <w:b/>
      <w:bCs/>
      <w:i/>
      <w:iCs/>
      <w:sz w:val="18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3073"/>
  </w:style>
  <w:style w:type="paragraph" w:styleId="AltBilgi">
    <w:name w:val="footer"/>
    <w:basedOn w:val="Normal"/>
    <w:link w:val="AltBilgiChar"/>
    <w:uiPriority w:val="99"/>
    <w:unhideWhenUsed/>
    <w:rsid w:val="00A73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3073"/>
  </w:style>
  <w:style w:type="paragraph" w:styleId="BalonMetni">
    <w:name w:val="Balloon Text"/>
    <w:basedOn w:val="Normal"/>
    <w:link w:val="BalonMetniChar"/>
    <w:uiPriority w:val="99"/>
    <w:semiHidden/>
    <w:unhideWhenUsed/>
    <w:rsid w:val="00A7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07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077B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045B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Balk9Char">
    <w:name w:val="Başlık 9 Char"/>
    <w:basedOn w:val="VarsaylanParagrafYazTipi"/>
    <w:link w:val="Balk9"/>
    <w:rsid w:val="00F31F7D"/>
    <w:rPr>
      <w:rFonts w:ascii="Tahoma" w:eastAsia="Times New Roman" w:hAnsi="Tahoma" w:cs="Tahoma"/>
      <w:b/>
      <w:bCs/>
      <w:i/>
      <w:iCs/>
      <w:sz w:val="18"/>
      <w:szCs w:val="24"/>
    </w:rPr>
  </w:style>
  <w:style w:type="paragraph" w:styleId="ListeParagraf">
    <w:name w:val="List Paragraph"/>
    <w:basedOn w:val="Normal"/>
    <w:uiPriority w:val="34"/>
    <w:qFormat/>
    <w:rsid w:val="003355AB"/>
    <w:pPr>
      <w:ind w:left="720"/>
      <w:contextualSpacing/>
    </w:pPr>
  </w:style>
  <w:style w:type="character" w:customStyle="1" w:styleId="grame">
    <w:name w:val="grame"/>
    <w:basedOn w:val="VarsaylanParagrafYazTipi"/>
    <w:rsid w:val="00247F97"/>
  </w:style>
  <w:style w:type="character" w:customStyle="1" w:styleId="spelle">
    <w:name w:val="spelle"/>
    <w:basedOn w:val="VarsaylanParagrafYazTipi"/>
    <w:rsid w:val="00361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per\Google%20Drive\Dicle%20T&#214;MER\G&#246;rsel%20Materyaller\tomer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D2EC9C-246D-4957-B801-81530558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tomer</Template>
  <TotalTime>74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adnanAAAA AAAA</cp:lastModifiedBy>
  <cp:revision>6</cp:revision>
  <cp:lastPrinted>2025-10-13T11:29:00Z</cp:lastPrinted>
  <dcterms:created xsi:type="dcterms:W3CDTF">2025-10-13T10:07:00Z</dcterms:created>
  <dcterms:modified xsi:type="dcterms:W3CDTF">2025-12-02T07:42:00Z</dcterms:modified>
</cp:coreProperties>
</file>