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94" w:rsidRPr="00983C94" w:rsidRDefault="00983C94" w:rsidP="00E73AE2">
      <w:pPr>
        <w:pStyle w:val="stbilgi"/>
        <w:tabs>
          <w:tab w:val="clear" w:pos="4536"/>
          <w:tab w:val="left" w:pos="900"/>
          <w:tab w:val="center" w:pos="4500"/>
        </w:tabs>
        <w:rPr>
          <w:b/>
          <w:sz w:val="30"/>
          <w:szCs w:val="30"/>
          <w:lang w:val="en-GB"/>
        </w:rPr>
      </w:pPr>
    </w:p>
    <w:p w:rsidR="00DA1413" w:rsidRPr="00C37F35" w:rsidRDefault="00983C94" w:rsidP="00E73AE2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983C94">
        <w:rPr>
          <w:b/>
          <w:color w:val="FF0000"/>
          <w:sz w:val="30"/>
          <w:szCs w:val="30"/>
          <w:lang w:val="en-GB"/>
        </w:rPr>
        <w:t>(</w:t>
      </w:r>
      <w:r w:rsidR="00E573A7" w:rsidRPr="00C37F35">
        <w:rPr>
          <w:b/>
          <w:color w:val="FF0000"/>
          <w:sz w:val="30"/>
          <w:szCs w:val="30"/>
          <w:lang w:val="en-GB"/>
        </w:rPr>
        <w:t xml:space="preserve">MEVLANA </w:t>
      </w:r>
      <w:r w:rsidRPr="00C37F35">
        <w:rPr>
          <w:b/>
          <w:color w:val="FF0000"/>
          <w:sz w:val="30"/>
          <w:szCs w:val="30"/>
          <w:lang w:val="en-GB"/>
        </w:rPr>
        <w:t>EXCHANGE PROGRAM</w:t>
      </w:r>
      <w:r w:rsidR="00772BB0" w:rsidRPr="00C37F35">
        <w:rPr>
          <w:b/>
          <w:color w:val="FF0000"/>
          <w:sz w:val="30"/>
          <w:szCs w:val="30"/>
          <w:lang w:val="en-GB"/>
        </w:rPr>
        <w:t>ME</w:t>
      </w:r>
      <w:r w:rsidRPr="00C37F35">
        <w:rPr>
          <w:b/>
          <w:color w:val="FF0000"/>
          <w:sz w:val="30"/>
          <w:szCs w:val="30"/>
          <w:lang w:val="en-GB"/>
        </w:rPr>
        <w:t>)</w:t>
      </w:r>
    </w:p>
    <w:p w:rsidR="00CB7AF2" w:rsidRPr="00C37F35" w:rsidRDefault="00CB7AF2" w:rsidP="00E73AE2">
      <w:pPr>
        <w:pStyle w:val="KonuBal"/>
        <w:jc w:val="center"/>
        <w:rPr>
          <w:rFonts w:ascii="Times New Roman" w:hAnsi="Times New Roman"/>
          <w:sz w:val="2"/>
          <w:szCs w:val="2"/>
          <w:lang w:val="en-GB"/>
        </w:rPr>
      </w:pPr>
    </w:p>
    <w:p w:rsidR="00DA1413" w:rsidRPr="00C37F35" w:rsidRDefault="00983C94" w:rsidP="00E73AE2">
      <w:pPr>
        <w:pStyle w:val="KonuBal"/>
        <w:jc w:val="center"/>
        <w:rPr>
          <w:rStyle w:val="KitapBal"/>
          <w:rFonts w:ascii="Times New Roman" w:hAnsi="Times New Roman"/>
          <w:color w:val="auto"/>
          <w:lang w:val="en-GB"/>
        </w:rPr>
      </w:pPr>
      <w:r w:rsidRPr="00C37F35">
        <w:rPr>
          <w:rStyle w:val="KitapBal"/>
          <w:rFonts w:ascii="Times New Roman" w:hAnsi="Times New Roman"/>
          <w:color w:val="FF0000"/>
          <w:lang w:val="en-GB"/>
        </w:rPr>
        <w:t>(</w:t>
      </w:r>
      <w:r w:rsidR="00772BB0" w:rsidRPr="00C37F35">
        <w:rPr>
          <w:rStyle w:val="KitapBal"/>
          <w:rFonts w:ascii="Times New Roman" w:hAnsi="Times New Roman"/>
          <w:color w:val="FF0000"/>
          <w:lang w:val="en-GB"/>
        </w:rPr>
        <w:t xml:space="preserve">Learnıng </w:t>
      </w:r>
      <w:r w:rsidR="00ED32AA" w:rsidRPr="00C37F35">
        <w:rPr>
          <w:rStyle w:val="KitapBal"/>
          <w:rFonts w:ascii="Times New Roman" w:hAnsi="Times New Roman"/>
          <w:color w:val="FF0000"/>
          <w:lang w:val="en-GB"/>
        </w:rPr>
        <w:t>protocol</w:t>
      </w:r>
      <w:r w:rsidRPr="00C37F35">
        <w:rPr>
          <w:rStyle w:val="KitapBal"/>
          <w:rFonts w:ascii="Times New Roman" w:hAnsi="Times New Roman"/>
          <w:color w:val="FF0000"/>
          <w:lang w:val="en-GB"/>
        </w:rPr>
        <w:t>)</w:t>
      </w:r>
    </w:p>
    <w:p w:rsidR="00273BEF" w:rsidRPr="00C37F35" w:rsidRDefault="00E73AE2" w:rsidP="00CE06CB">
      <w:pPr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 w:rsidRPr="00C37F35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E4937B" wp14:editId="0FFAB299">
                <wp:simplePos x="0" y="0"/>
                <wp:positionH relativeFrom="column">
                  <wp:posOffset>4599940</wp:posOffset>
                </wp:positionH>
                <wp:positionV relativeFrom="paragraph">
                  <wp:posOffset>5080</wp:posOffset>
                </wp:positionV>
                <wp:extent cx="243840" cy="151130"/>
                <wp:effectExtent l="11430" t="12065" r="11430" b="8255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7DD" w:rsidRDefault="00983C94" w:rsidP="004A47DD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4937B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62.2pt;margin-top:.4pt;width:19.2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">
                <v:textbox>
                  <w:txbxContent>
                    <w:p w:rsidR="004A47DD" w:rsidRDefault="00983C94" w:rsidP="004A47DD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C37F35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2540D" wp14:editId="317F409A">
                <wp:simplePos x="0" y="0"/>
                <wp:positionH relativeFrom="column">
                  <wp:posOffset>4599940</wp:posOffset>
                </wp:positionH>
                <wp:positionV relativeFrom="paragraph">
                  <wp:posOffset>255270</wp:posOffset>
                </wp:positionV>
                <wp:extent cx="243840" cy="151130"/>
                <wp:effectExtent l="11430" t="5080" r="11430" b="5715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94" w:rsidRDefault="00983C94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540D" id="Text Box 50" o:spid="_x0000_s1027" type="#_x0000_t202" style="position:absolute;margin-left:362.2pt;margin-top:20.1pt;width:19.2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">
                <v:textbox>
                  <w:txbxContent>
                    <w:p w:rsidR="00983C94" w:rsidRDefault="00983C94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C37F35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E3187" wp14:editId="5C1F0339">
                <wp:simplePos x="0" y="0"/>
                <wp:positionH relativeFrom="column">
                  <wp:posOffset>3177540</wp:posOffset>
                </wp:positionH>
                <wp:positionV relativeFrom="paragraph">
                  <wp:posOffset>255270</wp:posOffset>
                </wp:positionV>
                <wp:extent cx="243840" cy="151130"/>
                <wp:effectExtent l="8255" t="5080" r="5080" b="5715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94" w:rsidRDefault="00983C94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3187" id="Text Box 49" o:spid="_x0000_s1028" type="#_x0000_t202" style="position:absolute;margin-left:250.2pt;margin-top:20.1pt;width:19.2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">
                <v:textbox>
                  <w:txbxContent>
                    <w:p w:rsidR="00983C94" w:rsidRDefault="00983C94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C37F35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CB933A" wp14:editId="18DBD2AB">
                <wp:simplePos x="0" y="0"/>
                <wp:positionH relativeFrom="column">
                  <wp:posOffset>3166745</wp:posOffset>
                </wp:positionH>
                <wp:positionV relativeFrom="paragraph">
                  <wp:posOffset>5080</wp:posOffset>
                </wp:positionV>
                <wp:extent cx="243840" cy="151130"/>
                <wp:effectExtent l="6985" t="12065" r="6350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CB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933A" id="Text Box 6" o:spid="_x0000_s1029" type="#_x0000_t202" style="position:absolute;margin-left:249.35pt;margin-top:.4pt;width:19.2pt;height:1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">
                <v:textbox>
                  <w:txbxContent>
                    <w:p w:rsidR="00CB7AF2" w:rsidRDefault="00CB7AF2"/>
                  </w:txbxContent>
                </v:textbox>
              </v:shape>
            </w:pict>
          </mc:Fallback>
        </mc:AlternateContent>
      </w:r>
      <w:r w:rsidRPr="00C37F35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2D9F3F" wp14:editId="25430569">
                <wp:simplePos x="0" y="0"/>
                <wp:positionH relativeFrom="column">
                  <wp:posOffset>1814830</wp:posOffset>
                </wp:positionH>
                <wp:positionV relativeFrom="paragraph">
                  <wp:posOffset>255270</wp:posOffset>
                </wp:positionV>
                <wp:extent cx="243840" cy="151130"/>
                <wp:effectExtent l="7620" t="5080" r="5715" b="571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94" w:rsidRDefault="00983C94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9F3F" id="Text Box 48" o:spid="_x0000_s1030" type="#_x0000_t202" style="position:absolute;margin-left:142.9pt;margin-top:20.1pt;width:19.2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">
                <v:textbox>
                  <w:txbxContent>
                    <w:p w:rsidR="00983C94" w:rsidRDefault="00983C94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C37F35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33589A" wp14:editId="27DABC0D">
                <wp:simplePos x="0" y="0"/>
                <wp:positionH relativeFrom="column">
                  <wp:posOffset>1814830</wp:posOffset>
                </wp:positionH>
                <wp:positionV relativeFrom="paragraph">
                  <wp:posOffset>5080</wp:posOffset>
                </wp:positionV>
                <wp:extent cx="243840" cy="151130"/>
                <wp:effectExtent l="7620" t="12065" r="571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6D710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589A" id="Text Box 5" o:spid="_x0000_s1031" type="#_x0000_t202" style="position:absolute;margin-left:142.9pt;margin-top:.4pt;width:19.2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">
                <v:textbox>
                  <w:txbxContent>
                    <w:p w:rsidR="00CB7AF2" w:rsidRDefault="006D7105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E06CB" w:rsidRPr="00C37F35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6253F2" w:rsidRPr="00C37F35">
        <w:rPr>
          <w:rFonts w:ascii="Times New Roman" w:hAnsi="Times New Roman"/>
          <w:sz w:val="20"/>
          <w:szCs w:val="20"/>
          <w:lang w:val="en-GB"/>
        </w:rPr>
        <w:t>20__/20_</w:t>
      </w:r>
      <w:r w:rsidR="00284E42" w:rsidRPr="00C37F35">
        <w:rPr>
          <w:rFonts w:ascii="Times New Roman" w:hAnsi="Times New Roman"/>
          <w:sz w:val="20"/>
          <w:szCs w:val="20"/>
          <w:lang w:val="en-GB"/>
        </w:rPr>
        <w:t>_ AKADEMİK</w:t>
      </w:r>
      <w:r w:rsidR="006253F2" w:rsidRPr="00C37F35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C37F35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C37F35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C37F35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C37F35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C37F35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C37F35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C37F35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B429CC" w:rsidRPr="00C37F35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DA1413" w:rsidRPr="00C37F35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C37F35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C37F35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C37F35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C37F35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C37F35" w:rsidRDefault="00983C94" w:rsidP="00983C94">
      <w:pPr>
        <w:tabs>
          <w:tab w:val="left" w:pos="3630"/>
          <w:tab w:val="left" w:pos="5760"/>
          <w:tab w:val="left" w:pos="8040"/>
        </w:tabs>
        <w:rPr>
          <w:rFonts w:ascii="Times New Roman" w:hAnsi="Times New Roman"/>
          <w:color w:val="FF0000"/>
          <w:sz w:val="20"/>
          <w:szCs w:val="20"/>
          <w:lang w:val="en-GB"/>
        </w:rPr>
      </w:pPr>
      <w:r w:rsidRPr="00C37F35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 w:rsidRPr="00C37F35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C37F35">
        <w:rPr>
          <w:rFonts w:ascii="Times New Roman" w:hAnsi="Times New Roman"/>
          <w:color w:val="FF0000"/>
          <w:sz w:val="20"/>
          <w:szCs w:val="20"/>
          <w:lang w:val="en-GB"/>
        </w:rPr>
        <w:t xml:space="preserve">ACADEMIC YEAR: </w:t>
      </w:r>
      <w:r w:rsidR="00025344" w:rsidRPr="00C37F35">
        <w:rPr>
          <w:rFonts w:ascii="Times New Roman" w:hAnsi="Times New Roman"/>
          <w:color w:val="FF0000"/>
          <w:sz w:val="20"/>
          <w:szCs w:val="20"/>
          <w:lang w:val="en-GB"/>
        </w:rPr>
        <w:t>20__/20_</w:t>
      </w:r>
      <w:r w:rsidRPr="00C37F35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  </w:t>
      </w:r>
      <w:r w:rsidR="00025344" w:rsidRPr="00C37F35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C37F35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 w:rsidRPr="00C37F35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C37F35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 w:rsidRPr="00C37F35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C37F35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 w:rsidRPr="00C37F35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 w:rsidRPr="00C37F35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 w:rsidRPr="00C37F35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C37F35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C37F35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lang w:val="en-GB"/>
              </w:rPr>
              <w:t>Öğrencinin Adı-Soyadı</w:t>
            </w:r>
          </w:p>
          <w:p w:rsidR="00A556B1" w:rsidRPr="00C37F35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Name-Surname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C37F35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C37F35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C37F35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lang w:val="en-GB"/>
              </w:rPr>
              <w:t>T</w:t>
            </w:r>
            <w:r w:rsidR="00183D08" w:rsidRPr="00C37F35">
              <w:rPr>
                <w:rFonts w:ascii="Times New Roman" w:hAnsi="Times New Roman"/>
                <w:lang w:val="en-GB"/>
              </w:rPr>
              <w:t>.</w:t>
            </w:r>
            <w:r w:rsidRPr="00C37F35">
              <w:rPr>
                <w:rFonts w:ascii="Times New Roman" w:hAnsi="Times New Roman"/>
                <w:lang w:val="en-GB"/>
              </w:rPr>
              <w:t>C</w:t>
            </w:r>
            <w:r w:rsidR="00183D08" w:rsidRPr="00C37F35">
              <w:rPr>
                <w:rFonts w:ascii="Times New Roman" w:hAnsi="Times New Roman"/>
                <w:lang w:val="en-GB"/>
              </w:rPr>
              <w:t>.</w:t>
            </w:r>
            <w:r w:rsidRPr="00C37F35">
              <w:rPr>
                <w:rFonts w:ascii="Times New Roman" w:hAnsi="Times New Roman"/>
                <w:lang w:val="en-GB"/>
              </w:rPr>
              <w:t xml:space="preserve"> Kimlik Numarası</w:t>
            </w:r>
          </w:p>
          <w:p w:rsidR="00A556B1" w:rsidRPr="00C37F35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C37F35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C37F35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C37F35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lang w:val="en-GB"/>
              </w:rPr>
              <w:t>Yükseko</w:t>
            </w:r>
            <w:r w:rsidR="00DA07CF" w:rsidRPr="00C37F35">
              <w:rPr>
                <w:rFonts w:ascii="Times New Roman" w:hAnsi="Times New Roman"/>
                <w:lang w:val="en-GB"/>
              </w:rPr>
              <w:t>kul/Fakülte/Enstitü</w:t>
            </w:r>
          </w:p>
          <w:p w:rsidR="00A556B1" w:rsidRPr="00C37F35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C37F35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C37F35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C37F35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lang w:val="en-GB"/>
              </w:rPr>
              <w:t>Bölümü</w:t>
            </w:r>
          </w:p>
          <w:p w:rsidR="00A556B1" w:rsidRPr="00C37F35" w:rsidRDefault="00025344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C37F35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C37F35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C37F35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lang w:val="en-GB"/>
              </w:rPr>
              <w:t>Gidilecek Yükseköğretim Kurumu</w:t>
            </w:r>
          </w:p>
          <w:p w:rsidR="00A556B1" w:rsidRPr="00C37F35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C37F35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F7841" w:rsidRPr="00C37F35" w:rsidRDefault="00E73AE2" w:rsidP="00DF784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C37F35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0D6D09BB" wp14:editId="2B1AF798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0" t="0" r="0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9E1" w:rsidRPr="00C37F35" w:rsidRDefault="00C679CD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r w:rsidRPr="00C37F35"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3579E1" w:rsidRPr="00C37F35">
        <w:rPr>
          <w:rFonts w:ascii="Times New Roman" w:hAnsi="Times New Roman"/>
          <w:b/>
          <w:lang w:val="en-GB"/>
        </w:rPr>
        <w:t>DERS PROGRAMI</w:t>
      </w:r>
      <w:r w:rsidR="00C71F53" w:rsidRPr="00C37F35">
        <w:rPr>
          <w:rFonts w:ascii="Times New Roman" w:hAnsi="Times New Roman"/>
          <w:b/>
          <w:lang w:val="en-GB"/>
        </w:rPr>
        <w:t xml:space="preserve"> </w:t>
      </w:r>
      <w:r w:rsidR="00ED32AA" w:rsidRPr="00C37F35">
        <w:rPr>
          <w:rFonts w:ascii="Times New Roman" w:hAnsi="Times New Roman"/>
          <w:b/>
          <w:color w:val="FF0000"/>
          <w:lang w:val="en-GB"/>
        </w:rPr>
        <w:t>(</w:t>
      </w:r>
      <w:r w:rsidR="00891493" w:rsidRPr="00C37F35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37F35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C37F35" w:rsidTr="00C679CD">
        <w:trPr>
          <w:jc w:val="right"/>
        </w:trPr>
        <w:tc>
          <w:tcPr>
            <w:tcW w:w="5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C37F35">
              <w:rPr>
                <w:rFonts w:ascii="Times New Roman" w:hAnsi="Times New Roman"/>
                <w:b/>
                <w:lang w:val="en-GB"/>
              </w:rPr>
              <w:t>Gidilen Üniversitede Alınacak Dersler</w:t>
            </w:r>
          </w:p>
          <w:p w:rsidR="000C4662" w:rsidRPr="00C37F35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 w:rsidRPr="00C37F35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C37F35">
              <w:rPr>
                <w:rFonts w:ascii="Times New Roman" w:hAnsi="Times New Roman"/>
                <w:b/>
                <w:lang w:val="en-GB"/>
              </w:rPr>
              <w:t>Gönderen Üniversitede Sayılacak Dersler</w:t>
            </w:r>
          </w:p>
          <w:p w:rsidR="000C4662" w:rsidRPr="00C37F35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 w:rsidRPr="00C37F35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C37F35" w:rsidTr="00C679CD">
        <w:trPr>
          <w:jc w:val="right"/>
        </w:trPr>
        <w:tc>
          <w:tcPr>
            <w:tcW w:w="5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r w:rsidR="00025344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C37F35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  <w:tcBorders>
              <w:bottom w:val="single" w:sz="12" w:space="0" w:color="auto"/>
              <w:right w:val="single" w:sz="12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C37F35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0C4662" w:rsidRPr="00C37F35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  <w:tcBorders>
              <w:bottom w:val="single" w:sz="12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C37F35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  <w:tcBorders>
              <w:bottom w:val="single" w:sz="12" w:space="0" w:color="auto"/>
              <w:right w:val="single" w:sz="18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C37F35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C37F35" w:rsidTr="00C679CD">
        <w:trPr>
          <w:jc w:val="right"/>
        </w:trPr>
        <w:tc>
          <w:tcPr>
            <w:tcW w:w="591" w:type="dxa"/>
            <w:tcBorders>
              <w:top w:val="single" w:sz="12" w:space="0" w:color="auto"/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top w:val="single" w:sz="12" w:space="0" w:color="auto"/>
              <w:righ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top w:val="single" w:sz="12" w:space="0" w:color="auto"/>
              <w:righ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C37F35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C37F35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C37F35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C37F35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C37F35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C37F35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C37F35" w:rsidRDefault="0083361E" w:rsidP="00B3523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C37F35" w:rsidTr="00C679CD">
        <w:trPr>
          <w:jc w:val="right"/>
        </w:trPr>
        <w:tc>
          <w:tcPr>
            <w:tcW w:w="5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37F35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 w:rsidRPr="00C37F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37F35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 w:rsidRPr="00C37F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C37F3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) 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3361E" w:rsidRPr="00C37F35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Pr="00C37F35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F7841" w:rsidRPr="00C37F35" w:rsidTr="00F34A2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C37F35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C37F35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lang w:val="en-GB"/>
              </w:rPr>
              <w:t>Öğrencinin İmzası</w:t>
            </w:r>
            <w:r w:rsidR="00025344" w:rsidRPr="00C37F35">
              <w:rPr>
                <w:rFonts w:ascii="Times New Roman" w:hAnsi="Times New Roman"/>
                <w:lang w:val="en-GB"/>
              </w:rPr>
              <w:t xml:space="preserve">: </w:t>
            </w:r>
            <w:r w:rsidR="000C4662" w:rsidRPr="00C37F35">
              <w:rPr>
                <w:rFonts w:ascii="Times New Roman" w:hAnsi="Times New Roman"/>
                <w:lang w:val="en-GB"/>
              </w:rPr>
              <w:t xml:space="preserve"> </w:t>
            </w:r>
            <w:r w:rsidR="00025344" w:rsidRPr="00C37F35">
              <w:rPr>
                <w:rFonts w:ascii="Times New Roman" w:hAnsi="Times New Roman"/>
                <w:lang w:val="en-GB"/>
              </w:rPr>
              <w:t xml:space="preserve">                                                      Tarih</w:t>
            </w:r>
            <w:r w:rsidR="00025344" w:rsidRPr="00C37F35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 w:rsidRPr="00C37F35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C37F35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C37F35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C37F35">
              <w:rPr>
                <w:rFonts w:ascii="Times New Roman" w:hAnsi="Times New Roman"/>
                <w:lang w:val="en-GB"/>
              </w:rPr>
              <w:t xml:space="preserve">      </w:t>
            </w:r>
            <w:r w:rsidR="00025344" w:rsidRPr="00C37F35">
              <w:rPr>
                <w:rFonts w:ascii="Times New Roman" w:hAnsi="Times New Roman"/>
                <w:lang w:val="en-GB"/>
              </w:rPr>
              <w:t xml:space="preserve"> </w:t>
            </w:r>
            <w:r w:rsidR="00186B55" w:rsidRPr="00C37F35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186B55" w:rsidRPr="00C37F35">
              <w:rPr>
                <w:rFonts w:ascii="Times New Roman" w:hAnsi="Times New Roman"/>
                <w:lang w:val="en-GB"/>
              </w:rPr>
              <w:t xml:space="preserve"> …</w:t>
            </w:r>
            <w:r w:rsidR="00D26B5E">
              <w:rPr>
                <w:rFonts w:ascii="Times New Roman" w:hAnsi="Times New Roman"/>
                <w:lang w:val="en-GB"/>
              </w:rPr>
              <w:t>/…/20</w:t>
            </w:r>
            <w:r w:rsidR="00A0794F" w:rsidRPr="00C37F35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C37F35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F7841" w:rsidRPr="00C37F35" w:rsidRDefault="00DF784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20"/>
      </w:tblGrid>
      <w:tr w:rsidR="001C60AA" w:rsidRPr="00C37F35" w:rsidTr="00BC6959">
        <w:trPr>
          <w:trHeight w:val="349"/>
        </w:trPr>
        <w:tc>
          <w:tcPr>
            <w:tcW w:w="10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C37F35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C37F35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C37F35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C37F35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C37F35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C37F35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C37F35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Pr="00C37F35" w:rsidRDefault="006D7105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0C4662" w:rsidRPr="00C37F35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r w:rsidR="000C4662" w:rsidRPr="00C37F35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="00E10042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r w:rsidR="00BA0294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r w:rsidR="00A0794F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r w:rsidR="00BA0294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C37F35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C37F35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C37F35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C37F35" w:rsidTr="00BC6959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C37F35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C37F35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C37F35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r w:rsidR="006D7105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</w:t>
            </w:r>
            <w:r w:rsidR="00BA5AF6" w:rsidRPr="00C37F35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r w:rsidR="00183D08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="00183D08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Birim </w:t>
            </w:r>
            <w:r w:rsidR="006D7105" w:rsidRPr="00C37F35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</w:p>
          <w:p w:rsidR="001C60AA" w:rsidRPr="00C37F35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6D7105" w:rsidRPr="00C37F35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  <w:r w:rsidR="00183D08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183D08" w:rsidRPr="00C37F35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1C60AA" w:rsidRPr="00C37F35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C37F35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Head of Department)</w:t>
            </w:r>
            <w:r w:rsidR="00BA0294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</w:t>
            </w:r>
            <w:r w:rsidR="00A0794F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Pr="00C37F35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Pr="00C37F35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C37F35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C37F35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C37F35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C37F35" w:rsidRDefault="007E78E7" w:rsidP="007D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C37F35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C37F35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C37F35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Pr="00C37F35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37F35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 w:rsidRPr="00C37F35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r w:rsidR="007D4D97" w:rsidRPr="00C37F35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7D4D97"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="007D4D97"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C37F35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="007D4D97" w:rsidRPr="00C37F35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7D4D97"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Pr="00C37F35" w:rsidRDefault="007D4D97" w:rsidP="007D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Pr="00C37F35" w:rsidRDefault="00B01FF9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C37F35" w:rsidRDefault="00183D08" w:rsidP="00B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r w:rsidR="00345491"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="00186B55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...</w:t>
            </w: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>/…/2</w:t>
            </w:r>
            <w:r w:rsidR="00AA4A5F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="00186B55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...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C37F35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C37F35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C37F3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E10042" w:rsidRPr="00C37F35" w:rsidRDefault="00BA0294" w:rsidP="00C67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6D7105" w:rsidRPr="00C37F3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D7105" w:rsidRPr="00C37F35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C37F3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Pr="00C37F35" w:rsidRDefault="00C679CD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Pr="00C37F3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37F35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E10042"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C679CD" w:rsidRPr="00C37F35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Pr="00C37F35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Pr="00C37F35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r w:rsidR="003027A6"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="003027A6"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AA4A5F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…/…20</w:t>
            </w:r>
            <w:r w:rsidR="00186B55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...</w:t>
            </w:r>
          </w:p>
          <w:p w:rsidR="00A556B1" w:rsidRPr="00C37F35" w:rsidRDefault="00A556B1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C37F35" w:rsidRDefault="00D23A46" w:rsidP="00D23A46">
      <w:pPr>
        <w:spacing w:after="0"/>
        <w:rPr>
          <w:rFonts w:ascii="Times New Roman" w:hAnsi="Times New Roman"/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60AA" w:rsidRPr="00C37F35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C37F35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C37F35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C37F35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C37F35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C37F35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Pr="00C37F35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CD108E" w:rsidRPr="00C37F35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C37F35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 w:rsidRPr="00C37F35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 w:rsidRPr="00C37F35">
              <w:rPr>
                <w:rFonts w:ascii="Times New Roman" w:hAnsi="Times New Roman"/>
              </w:rPr>
              <w:t xml:space="preserve"> </w:t>
            </w:r>
            <w:r w:rsidR="00A0794F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</w:tc>
      </w:tr>
      <w:tr w:rsidR="00930C12" w:rsidRPr="00C37F35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C37F35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C37F35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C37F35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Birim </w:t>
            </w:r>
            <w:r w:rsidR="00116481" w:rsidRPr="00C37F35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(Fakülte/Enstitü/Y.Okul) </w:t>
            </w:r>
            <w:r w:rsidRPr="00C37F35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 w:rsidRPr="00C37F35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C71F53" w:rsidRPr="00C37F35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Faculty/Institute/ </w:t>
            </w:r>
            <w:r w:rsidR="000D55DA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Coordinator’s  </w:t>
            </w:r>
            <w:r w:rsidR="00C71F53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F23BAF" w:rsidRPr="00C37F35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37F35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C37F35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C37F35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 w:rsidRPr="00C37F35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 w:rsidRPr="00C37F35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C37F35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r w:rsidR="00C71F53" w:rsidRPr="00C37F35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İmza </w:t>
            </w:r>
            <w:r w:rsidR="00C71F53"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Pr="00C37F35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Pr="00C37F35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</w:t>
            </w:r>
            <w:r w:rsidR="00186B55"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)</w:t>
            </w:r>
            <w:r w:rsidR="00186B55"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...</w:t>
            </w:r>
            <w:r w:rsidR="00AA4A5F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/…/20</w:t>
            </w:r>
            <w:r w:rsidR="00186B55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...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C37F35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Pr="00C37F35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C71F53" w:rsidRPr="00C37F35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37F35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İmza </w:t>
            </w:r>
            <w:r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Pr="00C37F35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</w:t>
            </w:r>
            <w:r w:rsidR="00186B55"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)</w:t>
            </w:r>
            <w:r w:rsidR="00186B55"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...</w:t>
            </w:r>
            <w:r w:rsidR="00AA4A5F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/…/20</w:t>
            </w:r>
            <w:r w:rsidR="00186B55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...</w:t>
            </w:r>
          </w:p>
        </w:tc>
      </w:tr>
      <w:tr w:rsidR="00B01FF9" w:rsidRPr="00C37F35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C37F35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Pr="00C37F35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Pr="00C37F35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8B5D12" w:rsidRPr="00C37F35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C37F35">
        <w:rPr>
          <w:rFonts w:ascii="Times New Roman" w:hAnsi="Times New Roman"/>
          <w:sz w:val="20"/>
          <w:szCs w:val="20"/>
          <w:lang w:val="en-GB"/>
        </w:rPr>
        <w:t>Öğrenim Protokolünü imzalayan öğrenci;</w:t>
      </w:r>
    </w:p>
    <w:p w:rsidR="008B5D12" w:rsidRPr="00C37F35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C37F35">
        <w:rPr>
          <w:rFonts w:ascii="Times New Roman" w:hAnsi="Times New Roman"/>
          <w:color w:val="FF0000"/>
          <w:sz w:val="20"/>
          <w:szCs w:val="20"/>
          <w:lang w:val="en-GB"/>
        </w:rPr>
        <w:t>The student who has signed the Learning Protocol is deemed to have accepted;</w:t>
      </w:r>
    </w:p>
    <w:p w:rsidR="008B5D12" w:rsidRPr="00C37F35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C37F35">
        <w:rPr>
          <w:rFonts w:ascii="Times New Roman" w:hAnsi="Times New Roman"/>
          <w:sz w:val="20"/>
          <w:szCs w:val="20"/>
          <w:lang w:val="en-GB"/>
        </w:rPr>
        <w:t>Öğrenci kaydı, ders kaydı ve ekle/sil uygulamasını gidilen üniversitenin Akademik Takvimi’ne göre yap</w:t>
      </w:r>
      <w:r w:rsidR="00AB46EB">
        <w:rPr>
          <w:rFonts w:ascii="Times New Roman" w:hAnsi="Times New Roman"/>
          <w:sz w:val="20"/>
          <w:szCs w:val="20"/>
          <w:lang w:val="en-GB"/>
        </w:rPr>
        <w:t>ılacağını</w:t>
      </w:r>
      <w:r w:rsidRPr="00C37F35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C37F35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C37F35">
        <w:rPr>
          <w:rFonts w:ascii="Times New Roman" w:hAnsi="Times New Roman"/>
          <w:color w:val="FF0000"/>
          <w:sz w:val="20"/>
          <w:szCs w:val="20"/>
          <w:lang w:val="en-GB"/>
        </w:rPr>
        <w:t>To do the student registration, course registration and add/drop implementation according to the Academic Calendar of the Host University,</w:t>
      </w:r>
    </w:p>
    <w:p w:rsidR="008B5D12" w:rsidRPr="00C37F35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C37F35">
        <w:rPr>
          <w:rFonts w:ascii="Times New Roman" w:hAnsi="Times New Roman"/>
          <w:sz w:val="20"/>
          <w:szCs w:val="20"/>
          <w:lang w:val="en-GB"/>
        </w:rPr>
        <w:t>Ders geçme notunun, gidilen üniversitenin ilgili Yönetmelik hükümlerine göre belirleneceğini,</w:t>
      </w:r>
    </w:p>
    <w:p w:rsidR="008B5D12" w:rsidRPr="00C37F35" w:rsidRDefault="00E73AE2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C37F35"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 wp14:anchorId="44993F96" wp14:editId="46292E44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0" t="0" r="0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D12" w:rsidRPr="00C37F35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Pr="00C37F35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C37F35">
        <w:rPr>
          <w:rFonts w:ascii="Times New Roman" w:hAnsi="Times New Roman"/>
          <w:sz w:val="20"/>
          <w:szCs w:val="20"/>
          <w:lang w:val="en-GB"/>
        </w:rPr>
        <w:t>Kaldığı derslerin karşılığı olan dersleri, kendi üniversitesine döndüğünde yeniden almak zorunda olduğunu,</w:t>
      </w:r>
    </w:p>
    <w:p w:rsidR="008B5D12" w:rsidRPr="00C37F35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C37F35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Pr="00C37F35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C37F35">
        <w:rPr>
          <w:rFonts w:ascii="Times New Roman" w:hAnsi="Times New Roman"/>
          <w:sz w:val="20"/>
          <w:szCs w:val="20"/>
          <w:lang w:val="en-GB"/>
        </w:rPr>
        <w:t>Devamsızlıktan kalması halinde, aldığı bursları iade etmeyi,</w:t>
      </w:r>
    </w:p>
    <w:p w:rsidR="008B5D12" w:rsidRPr="00C37F35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C37F35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study,</w:t>
      </w:r>
    </w:p>
    <w:p w:rsidR="008B5D12" w:rsidRPr="00C37F35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r w:rsidRPr="00C37F35">
        <w:rPr>
          <w:rFonts w:ascii="Times New Roman" w:hAnsi="Times New Roman"/>
          <w:sz w:val="20"/>
          <w:szCs w:val="20"/>
          <w:lang w:val="en-GB"/>
        </w:rPr>
        <w:t>Disiplin suçları durumunda, gidilen üniversitenin ilgili Yönetmelik hükümlerinin uygulanacağını</w:t>
      </w:r>
    </w:p>
    <w:p w:rsidR="008B5D12" w:rsidRPr="00C37F35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C37F35">
        <w:rPr>
          <w:rFonts w:ascii="Times New Roman" w:hAnsi="Times New Roman"/>
          <w:sz w:val="20"/>
          <w:szCs w:val="20"/>
          <w:lang w:val="en-GB"/>
        </w:rPr>
        <w:t>kabul etmiş sayılır.</w:t>
      </w:r>
    </w:p>
    <w:p w:rsidR="008B5D12" w:rsidRPr="00C37F35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C37F35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 w:rsidRPr="00C37F35">
        <w:rPr>
          <w:rFonts w:ascii="Times New Roman" w:hAnsi="Times New Roman"/>
          <w:sz w:val="20"/>
          <w:szCs w:val="20"/>
          <w:lang w:val="en-GB"/>
        </w:rPr>
        <w:tab/>
      </w:r>
      <w:r w:rsidRPr="00C37F35">
        <w:rPr>
          <w:rFonts w:ascii="Times New Roman" w:hAnsi="Times New Roman"/>
          <w:color w:val="FF0000"/>
          <w:sz w:val="20"/>
          <w:szCs w:val="20"/>
          <w:lang w:val="en-GB"/>
        </w:rPr>
        <w:t>That the relevant regulation provisions of the host university will be applied in case of disciplinary actions.</w:t>
      </w:r>
    </w:p>
    <w:p w:rsidR="008B5D12" w:rsidRPr="00C37F35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Pr="00C37F35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F96F10" w:rsidRPr="00C37F35" w:rsidRDefault="00F96F10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C37F3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5E55FB" w:rsidRPr="00C37F35">
        <w:rPr>
          <w:rFonts w:ascii="Times New Roman" w:hAnsi="Times New Roman"/>
          <w:b/>
          <w:sz w:val="20"/>
          <w:szCs w:val="20"/>
          <w:lang w:val="en-GB"/>
        </w:rPr>
        <w:t>DERS PROGRAMINDA YAPILACAK DEĞİŞİKLİKLER</w:t>
      </w:r>
      <w:r w:rsidRPr="00C37F3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8B5D12" w:rsidRPr="00C37F35" w:rsidRDefault="00F96F10" w:rsidP="008B5D12">
      <w:pPr>
        <w:spacing w:after="0"/>
        <w:rPr>
          <w:rFonts w:ascii="Times New Roman" w:hAnsi="Times New Roman"/>
          <w:b/>
          <w:color w:val="FF0000"/>
          <w:sz w:val="16"/>
          <w:szCs w:val="16"/>
          <w:lang w:val="en-US"/>
        </w:rPr>
      </w:pPr>
      <w:r w:rsidRPr="00C37F35">
        <w:rPr>
          <w:rFonts w:ascii="Times New Roman" w:hAnsi="Times New Roman"/>
          <w:b/>
          <w:color w:val="FF0000"/>
          <w:sz w:val="16"/>
          <w:szCs w:val="16"/>
          <w:lang w:val="en-GB"/>
        </w:rPr>
        <w:t xml:space="preserve"> </w:t>
      </w:r>
      <w:r w:rsidR="008B5D12" w:rsidRPr="00C37F35">
        <w:rPr>
          <w:rFonts w:ascii="Times New Roman" w:hAnsi="Times New Roman"/>
          <w:b/>
          <w:color w:val="FF0000"/>
          <w:sz w:val="16"/>
          <w:szCs w:val="16"/>
          <w:lang w:val="en-US"/>
        </w:rPr>
        <w:t>CHANGES TO ORIGINAL LEARNING PROTOCOL</w:t>
      </w:r>
    </w:p>
    <w:p w:rsidR="008B5D12" w:rsidRPr="00C37F35" w:rsidRDefault="008B5D12" w:rsidP="008B5D12">
      <w:pPr>
        <w:spacing w:after="0"/>
        <w:rPr>
          <w:rFonts w:ascii="Times New Roman" w:hAnsi="Times New Roman"/>
          <w:b/>
          <w:color w:val="FF0000"/>
          <w:sz w:val="16"/>
          <w:szCs w:val="16"/>
          <w:lang w:val="en-US"/>
        </w:rPr>
      </w:pPr>
      <w:r w:rsidRPr="00C37F35">
        <w:rPr>
          <w:rFonts w:ascii="Times New Roman" w:hAnsi="Times New Roman"/>
          <w:b/>
          <w:sz w:val="20"/>
          <w:szCs w:val="20"/>
          <w:lang w:val="en-GB"/>
        </w:rPr>
        <w:t>(</w:t>
      </w:r>
      <w:r w:rsidRPr="00C37F35">
        <w:rPr>
          <w:rFonts w:ascii="Times New Roman" w:hAnsi="Times New Roman"/>
          <w:b/>
          <w:sz w:val="20"/>
          <w:szCs w:val="20"/>
          <w:u w:val="single"/>
          <w:lang w:val="en-GB"/>
        </w:rPr>
        <w:t>Sadece gerekli olduğunda kullanınız</w:t>
      </w:r>
      <w:r w:rsidRPr="00C37F35">
        <w:rPr>
          <w:rFonts w:ascii="Times New Roman" w:hAnsi="Times New Roman"/>
          <w:b/>
          <w:sz w:val="20"/>
          <w:szCs w:val="20"/>
          <w:lang w:val="en-GB"/>
        </w:rPr>
        <w:t xml:space="preserve">.) </w:t>
      </w:r>
    </w:p>
    <w:p w:rsidR="00A467A6" w:rsidRPr="00C37F35" w:rsidRDefault="008A1B6B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C37F3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C71F53" w:rsidRPr="00C37F35">
        <w:rPr>
          <w:rFonts w:ascii="Times New Roman" w:hAnsi="Times New Roman"/>
          <w:b/>
          <w:color w:val="FF0000"/>
          <w:sz w:val="20"/>
          <w:szCs w:val="20"/>
          <w:lang w:val="en-GB"/>
        </w:rPr>
        <w:t>(</w:t>
      </w:r>
      <w:r w:rsidR="00615E31" w:rsidRPr="00C37F3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 xml:space="preserve">Use only </w:t>
      </w:r>
      <w:r w:rsidR="000D55DA" w:rsidRPr="00C37F3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>if necessary</w:t>
      </w:r>
      <w:r w:rsidR="00C71F53" w:rsidRPr="00C37F35">
        <w:rPr>
          <w:rFonts w:ascii="Times New Roman" w:hAnsi="Times New Roman"/>
          <w:b/>
          <w:color w:val="FF0000"/>
          <w:sz w:val="20"/>
          <w:szCs w:val="20"/>
          <w:lang w:val="en-GB"/>
        </w:rPr>
        <w:t>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693"/>
        <w:gridCol w:w="850"/>
        <w:gridCol w:w="1134"/>
        <w:gridCol w:w="3119"/>
        <w:gridCol w:w="850"/>
      </w:tblGrid>
      <w:tr w:rsidR="002B51E7" w:rsidRPr="00C37F35" w:rsidTr="00BC6959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2B51E7" w:rsidRPr="00C37F35" w:rsidRDefault="002B51E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C37F35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Gidilen Üniversitede Alınacak Dersler</w:t>
            </w:r>
          </w:p>
          <w:p w:rsidR="00F96F10" w:rsidRPr="00C37F35" w:rsidRDefault="000D55DA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C37F35" w:rsidRDefault="002B51E7" w:rsidP="00F96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Üniversitede Sayılacak Dersler</w:t>
            </w:r>
          </w:p>
          <w:p w:rsidR="00F96F10" w:rsidRPr="00C37F35" w:rsidRDefault="000D55DA" w:rsidP="00060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8916A9" w:rsidRPr="00C37F35" w:rsidTr="00BC6959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C37F35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Protokolünden Silinecek Dersler</w:t>
            </w:r>
            <w:r w:rsidR="00F96F10"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F96F10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(Courses to be </w:t>
            </w:r>
            <w:r w:rsidR="000D55DA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dropped</w:t>
            </w:r>
            <w:r w:rsidR="00F96F10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from </w:t>
            </w:r>
            <w:r w:rsidR="002458EF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D55DA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Pro</w:t>
            </w:r>
            <w:r w:rsidR="002458EF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tocol</w:t>
            </w:r>
            <w:r w:rsidR="00F96F10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2B51E7" w:rsidRPr="00C37F35" w:rsidTr="00BC6959">
        <w:tc>
          <w:tcPr>
            <w:tcW w:w="425" w:type="dxa"/>
            <w:tcBorders>
              <w:left w:val="single" w:sz="18" w:space="0" w:color="auto"/>
            </w:tcBorders>
          </w:tcPr>
          <w:p w:rsidR="002B51E7" w:rsidRPr="00C37F35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C37F35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C37F35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2B51E7" w:rsidRPr="00C37F35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C37F35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C37F35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C37F35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C37F35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C37F35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2B51E7" w:rsidRPr="00C37F35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C37F35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C37F35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C37F35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2B51E7" w:rsidRPr="00C37F35" w:rsidTr="00BC6959">
        <w:tc>
          <w:tcPr>
            <w:tcW w:w="425" w:type="dxa"/>
            <w:tcBorders>
              <w:left w:val="single" w:sz="18" w:space="0" w:color="auto"/>
            </w:tcBorders>
          </w:tcPr>
          <w:p w:rsidR="002B51E7" w:rsidRPr="00C37F35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C37F35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C37F35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C37F35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C37F35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C37F35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C37F35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C37F35" w:rsidTr="00BC6959">
        <w:tc>
          <w:tcPr>
            <w:tcW w:w="425" w:type="dxa"/>
            <w:tcBorders>
              <w:left w:val="single" w:sz="18" w:space="0" w:color="auto"/>
            </w:tcBorders>
          </w:tcPr>
          <w:p w:rsidR="008916A9" w:rsidRPr="00C37F35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2B51E7" w:rsidRPr="00C37F35" w:rsidTr="00BC6959">
        <w:tc>
          <w:tcPr>
            <w:tcW w:w="425" w:type="dxa"/>
            <w:tcBorders>
              <w:left w:val="single" w:sz="18" w:space="0" w:color="auto"/>
            </w:tcBorders>
          </w:tcPr>
          <w:p w:rsidR="002B51E7" w:rsidRPr="00C37F35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lang w:val="en-GB"/>
              </w:rPr>
              <w:lastRenderedPageBreak/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C37F35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C37F35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C37F35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C37F35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C37F35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C37F35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C37F35" w:rsidTr="00BC6959">
        <w:tc>
          <w:tcPr>
            <w:tcW w:w="425" w:type="dxa"/>
            <w:tcBorders>
              <w:left w:val="single" w:sz="18" w:space="0" w:color="auto"/>
            </w:tcBorders>
          </w:tcPr>
          <w:p w:rsidR="008916A9" w:rsidRPr="00C37F35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:rsidR="008A1B6B" w:rsidRPr="00C37F35" w:rsidRDefault="008916A9" w:rsidP="008A1B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C37F35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 w:rsidRPr="00C37F35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8A1B6B" w:rsidRPr="00C37F35">
              <w:rPr>
                <w:rFonts w:ascii="Times New Roman" w:hAnsi="Times New Roman"/>
                <w:b/>
                <w:lang w:val="en-GB"/>
              </w:rPr>
              <w:br/>
            </w:r>
            <w:r w:rsidR="00F96F10" w:rsidRPr="00C37F35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 w:rsidRPr="00C37F35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C37F35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:rsidR="008916A9" w:rsidRPr="00C37F35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C37F35">
              <w:rPr>
                <w:rFonts w:ascii="Times New Roman" w:hAnsi="Times New Roman"/>
                <w:b/>
                <w:lang w:val="en-GB"/>
              </w:rPr>
              <w:t>Toplam Kredi</w:t>
            </w:r>
            <w:r w:rsidR="00101A28" w:rsidRPr="00C37F35">
              <w:rPr>
                <w:rFonts w:ascii="Times New Roman" w:hAnsi="Times New Roman"/>
                <w:b/>
                <w:lang w:val="en-GB"/>
              </w:rPr>
              <w:br/>
            </w:r>
            <w:r w:rsidR="00F96F10" w:rsidRPr="00C37F35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A73DF3" w:rsidRPr="00C37F35">
              <w:rPr>
                <w:rFonts w:ascii="Times New Roman" w:hAnsi="Times New Roman"/>
                <w:b/>
                <w:color w:val="FF0000"/>
                <w:lang w:val="en-GB"/>
              </w:rPr>
              <w:t>Total Credits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916A9" w:rsidRPr="00C37F35" w:rsidTr="00BC6959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C37F35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Protokolüne Eklenecek Dersler</w:t>
            </w:r>
            <w:r w:rsidR="00F96F10"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101A28"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F96F10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added to </w:t>
            </w:r>
            <w:r w:rsidR="002458EF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Protocol</w:t>
            </w:r>
            <w:r w:rsidR="00F96F10"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916A9" w:rsidRPr="00C37F35" w:rsidTr="00BC6959">
        <w:tc>
          <w:tcPr>
            <w:tcW w:w="425" w:type="dxa"/>
            <w:tcBorders>
              <w:left w:val="single" w:sz="18" w:space="0" w:color="auto"/>
            </w:tcBorders>
          </w:tcPr>
          <w:p w:rsidR="008916A9" w:rsidRPr="00C37F35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C37F35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C37F35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8916A9" w:rsidRPr="00C37F35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C37F35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C37F35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C37F35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C37F35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C37F35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8916A9" w:rsidRPr="00C37F35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C37F35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C37F35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C37F35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8916A9" w:rsidRPr="00C37F35" w:rsidTr="00BC6959">
        <w:tc>
          <w:tcPr>
            <w:tcW w:w="425" w:type="dxa"/>
            <w:tcBorders>
              <w:left w:val="single" w:sz="18" w:space="0" w:color="auto"/>
            </w:tcBorders>
          </w:tcPr>
          <w:p w:rsidR="008916A9" w:rsidRPr="00C37F35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C37F35" w:rsidTr="00BC6959">
        <w:tc>
          <w:tcPr>
            <w:tcW w:w="425" w:type="dxa"/>
            <w:tcBorders>
              <w:left w:val="single" w:sz="18" w:space="0" w:color="auto"/>
            </w:tcBorders>
          </w:tcPr>
          <w:p w:rsidR="008916A9" w:rsidRPr="00C37F35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C37F35" w:rsidTr="00BC6959">
        <w:tc>
          <w:tcPr>
            <w:tcW w:w="425" w:type="dxa"/>
            <w:tcBorders>
              <w:left w:val="single" w:sz="18" w:space="0" w:color="auto"/>
            </w:tcBorders>
          </w:tcPr>
          <w:p w:rsidR="008916A9" w:rsidRPr="00C37F35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C37F35" w:rsidTr="00BC6959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C37F35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C37F35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 w:rsidRPr="00C37F35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 w:rsidRPr="00C37F35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C37F35">
              <w:rPr>
                <w:rFonts w:ascii="Times New Roman" w:hAnsi="Times New Roman"/>
                <w:b/>
                <w:color w:val="FF0000"/>
                <w:lang w:val="en-GB"/>
              </w:rPr>
              <w:t>Total Credits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C37F35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C37F35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C37F35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 w:rsidRPr="00C37F35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 w:rsidRPr="00C37F35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C37F35">
              <w:rPr>
                <w:rFonts w:ascii="Times New Roman" w:hAnsi="Times New Roman"/>
                <w:b/>
                <w:color w:val="FF0000"/>
                <w:lang w:val="en-GB"/>
              </w:rPr>
              <w:t>Total Credits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C37F35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FD4A0F" w:rsidRPr="00C37F35" w:rsidRDefault="00FD4A0F" w:rsidP="00FD4A0F">
      <w:pPr>
        <w:spacing w:after="0"/>
        <w:rPr>
          <w:rFonts w:ascii="Times New Roman" w:hAnsi="Times New Roman"/>
          <w:vanish/>
        </w:rPr>
      </w:pPr>
    </w:p>
    <w:tbl>
      <w:tblPr>
        <w:tblpPr w:leftFromText="141" w:rightFromText="141" w:vertAnchor="text" w:horzAnchor="margin" w:tblpX="250" w:tblpY="12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284E42" w:rsidRPr="00C37F35" w:rsidTr="00BC6959">
        <w:trPr>
          <w:trHeight w:val="381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4E42" w:rsidRPr="00C37F35" w:rsidRDefault="00284E42" w:rsidP="00284E42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284E42" w:rsidRPr="00C37F35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C37F35">
              <w:rPr>
                <w:rFonts w:ascii="Times New Roman" w:hAnsi="Times New Roman"/>
                <w:lang w:val="en-GB"/>
              </w:rPr>
              <w:t>Öğrencinin İmzası                                                          Tarih</w:t>
            </w:r>
            <w:r w:rsidRPr="00C37F35">
              <w:rPr>
                <w:rFonts w:ascii="Times New Roman" w:hAnsi="Times New Roman"/>
                <w:lang w:val="en-GB"/>
              </w:rPr>
              <w:br/>
            </w:r>
            <w:r w:rsidRPr="00C37F35">
              <w:rPr>
                <w:rFonts w:ascii="Times New Roman" w:hAnsi="Times New Roman"/>
                <w:color w:val="FF0000"/>
                <w:lang w:val="en-GB"/>
              </w:rPr>
              <w:t>Student’s Signature</w:t>
            </w:r>
            <w:r w:rsidRPr="00C37F35">
              <w:rPr>
                <w:rFonts w:ascii="Times New Roman" w:hAnsi="Times New Roman"/>
                <w:lang w:val="en-GB"/>
              </w:rPr>
              <w:t xml:space="preserve">    ………………                            </w:t>
            </w:r>
            <w:r w:rsidRPr="00C37F35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D26B5E">
              <w:rPr>
                <w:rFonts w:ascii="Times New Roman" w:hAnsi="Times New Roman"/>
                <w:lang w:val="en-GB"/>
              </w:rPr>
              <w:t xml:space="preserve">     …/…/20</w:t>
            </w:r>
          </w:p>
          <w:p w:rsidR="00284E42" w:rsidRPr="00C37F35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C37F35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C37F35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C37F35" w:rsidRDefault="00284E4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23A46" w:rsidRPr="00C37F35" w:rsidRDefault="00D23A46" w:rsidP="00D23A46">
      <w:pPr>
        <w:spacing w:after="0"/>
        <w:rPr>
          <w:rFonts w:ascii="Times New Roman" w:hAnsi="Times New Roman"/>
          <w:vanish/>
        </w:rPr>
      </w:pPr>
    </w:p>
    <w:p w:rsidR="00F96F10" w:rsidRPr="00C37F35" w:rsidRDefault="00F96F10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BB7DF8" w:rsidRPr="00C37F35" w:rsidTr="00BC6959">
        <w:tc>
          <w:tcPr>
            <w:tcW w:w="100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SENDING INSTITUTION: </w:t>
            </w:r>
            <w:r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We confirm that the envisaged schedule/study protocol is approved.</w:t>
            </w: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BB7DF8" w:rsidRPr="00C37F35" w:rsidTr="00BC6959">
        <w:trPr>
          <w:trHeight w:val="2891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2A0B8D" w:rsidP="002A0B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BB7DF8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Başkanı             </w:t>
            </w: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BB7DF8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</w:t>
            </w: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BB7DF8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Birim Koordinatörü</w:t>
            </w: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</w:t>
            </w:r>
            <w:r w:rsidR="002A0B8D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Adı/Soyadı                              </w:t>
            </w:r>
            <w:r w:rsidR="002A0B8D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2A0B8D"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Adı/Soyadı</w:t>
            </w: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</w:t>
            </w:r>
            <w:r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(Head of Department)                         (Unit Coordinator)</w:t>
            </w:r>
          </w:p>
          <w:p w:rsidR="00BB7DF8" w:rsidRPr="00C37F35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……..  ………………………………………………………….........</w:t>
            </w: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</w:t>
            </w: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37F35"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 w:rsidRPr="00C37F35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İmza</w:t>
            </w: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Pr="00C37F35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Pr="00C37F35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</w:t>
            </w:r>
            <w:r w:rsidR="00186B55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)...</w:t>
            </w:r>
            <w:r w:rsidR="00A3083C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/…/20</w:t>
            </w:r>
            <w:r w:rsidR="00186B55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...</w:t>
            </w: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 Coordinator’s Name/Surname)</w:t>
            </w: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37F35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İmza </w:t>
            </w:r>
            <w:r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Pr="00C37F35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BB7DF8" w:rsidRPr="00C37F35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</w:t>
            </w:r>
            <w:r w:rsidR="00186B55"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)</w:t>
            </w:r>
            <w:r w:rsidR="00186B55"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...</w:t>
            </w:r>
            <w:r w:rsidR="00A3083C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/…/20</w:t>
            </w:r>
            <w:r w:rsidR="00186B55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...</w:t>
            </w:r>
          </w:p>
        </w:tc>
      </w:tr>
    </w:tbl>
    <w:p w:rsidR="00BB7DF8" w:rsidRPr="00C37F35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5124"/>
      </w:tblGrid>
      <w:tr w:rsidR="00F14AF7" w:rsidRPr="00C37F35" w:rsidTr="00BC6959">
        <w:trPr>
          <w:trHeight w:val="35"/>
        </w:trPr>
        <w:tc>
          <w:tcPr>
            <w:tcW w:w="100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4AF7" w:rsidRPr="00C37F35" w:rsidRDefault="00E73AE2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  <w:r w:rsidRPr="00C37F35">
              <w:rPr>
                <w:rFonts w:ascii="Times New Roman" w:hAnsi="Times New Roman"/>
                <w:b/>
                <w:noProof/>
                <w:sz w:val="2"/>
                <w:szCs w:val="2"/>
                <w:lang w:eastAsia="tr-TR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34E0B933" wp14:editId="2C2DB2D8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-20320</wp:posOffset>
                  </wp:positionV>
                  <wp:extent cx="3857625" cy="3581400"/>
                  <wp:effectExtent l="0" t="0" r="0" b="0"/>
                  <wp:wrapNone/>
                  <wp:docPr id="54" name="Resim 54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4AF7" w:rsidRPr="00C37F35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C37F35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C37F35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C37F35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4D01F7" w:rsidRPr="00C37F35" w:rsidRDefault="00F14A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F14AF7" w:rsidRPr="00C37F35" w:rsidRDefault="004D01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HOME</w:t>
            </w: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F14AF7" w:rsidRPr="00C37F35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INSTITUTION: </w:t>
            </w:r>
            <w:r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 w:rsidRPr="00C37F35">
              <w:rPr>
                <w:rFonts w:ascii="Times New Roman" w:hAnsi="Times New Roman"/>
              </w:rPr>
              <w:t xml:space="preserve"> </w:t>
            </w:r>
            <w:r w:rsidR="000D55DA"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  <w:p w:rsidR="00F14AF7" w:rsidRPr="00C37F35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</w:tc>
      </w:tr>
      <w:tr w:rsidR="00F14AF7" w:rsidRPr="00C37F35" w:rsidTr="00BC6959">
        <w:trPr>
          <w:trHeight w:val="56"/>
        </w:trPr>
        <w:tc>
          <w:tcPr>
            <w:tcW w:w="4907" w:type="dxa"/>
            <w:tcBorders>
              <w:left w:val="single" w:sz="18" w:space="0" w:color="auto"/>
              <w:bottom w:val="single" w:sz="18" w:space="0" w:color="auto"/>
            </w:tcBorders>
          </w:tcPr>
          <w:p w:rsidR="00F14AF7" w:rsidRPr="00C37F35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C37F35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Birim (Fakülte/Enstitü/Y.Okul) Koordinatörünün </w:t>
            </w: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 (Faculty/Institute/ College) Coordinator’s  Name/Surname</w:t>
            </w: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37F35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Pr="00C37F35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CH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A3083C"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..../…/20</w:t>
            </w:r>
            <w:r w:rsidR="00186B55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...</w:t>
            </w:r>
          </w:p>
        </w:tc>
        <w:tc>
          <w:tcPr>
            <w:tcW w:w="5124" w:type="dxa"/>
            <w:tcBorders>
              <w:bottom w:val="single" w:sz="18" w:space="0" w:color="auto"/>
              <w:right w:val="single" w:sz="18" w:space="0" w:color="auto"/>
            </w:tcBorders>
          </w:tcPr>
          <w:p w:rsidR="00F14AF7" w:rsidRPr="00C37F35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de-CH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C37F35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 Coordinator’s Name/Surname)</w:t>
            </w: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37F35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37F35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İmza </w:t>
            </w:r>
            <w:r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Pr="00C37F35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C37F35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</w:t>
            </w:r>
            <w:r w:rsidR="00186B55" w:rsidRPr="00C37F35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)</w:t>
            </w:r>
            <w:r w:rsidR="00186B55"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...</w:t>
            </w:r>
            <w:r w:rsidRPr="00C37F35">
              <w:rPr>
                <w:rFonts w:ascii="Times New Roman" w:hAnsi="Times New Roman"/>
                <w:sz w:val="20"/>
                <w:szCs w:val="20"/>
                <w:lang w:val="en-GB"/>
              </w:rPr>
              <w:t>/…</w:t>
            </w:r>
            <w:r w:rsidR="00A3083C"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/20</w:t>
            </w:r>
            <w:r w:rsidR="00186B55" w:rsidRPr="00C37F35">
              <w:rPr>
                <w:rFonts w:ascii="Times New Roman" w:hAnsi="Times New Roman"/>
                <w:sz w:val="20"/>
                <w:szCs w:val="20"/>
                <w:lang w:val="en-GB"/>
              </w:rPr>
              <w:t>...</w:t>
            </w:r>
            <w:r w:rsidR="00F14AF7" w:rsidRPr="00C37F3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                     </w:t>
            </w:r>
            <w:r w:rsidR="00F14AF7" w:rsidRPr="00C37F35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554A9" w:rsidRPr="00C37F35" w:rsidRDefault="006554A9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</w:p>
    <w:sectPr w:rsidR="006554A9" w:rsidRPr="00C37F35" w:rsidSect="000C46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FE" w:rsidRDefault="00463FFE" w:rsidP="007141A8">
      <w:pPr>
        <w:spacing w:after="0" w:line="240" w:lineRule="auto"/>
      </w:pPr>
      <w:r>
        <w:separator/>
      </w:r>
    </w:p>
  </w:endnote>
  <w:endnote w:type="continuationSeparator" w:id="0">
    <w:p w:rsidR="00463FFE" w:rsidRDefault="00463FFE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FD" w:rsidRDefault="00F036F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90" w:rsidRDefault="00CD4593">
    <w:pPr>
      <w:pStyle w:val="Altbilgi"/>
      <w:jc w:val="right"/>
    </w:pP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27DB3">
      <w:rPr>
        <w:b/>
        <w:bCs/>
        <w:noProof/>
      </w:rPr>
      <w:t>4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27DB3">
      <w:rPr>
        <w:b/>
        <w:bCs/>
        <w:noProof/>
      </w:rPr>
      <w:t>4</w:t>
    </w:r>
    <w:r>
      <w:rPr>
        <w:b/>
        <w:bCs/>
      </w:rPr>
      <w:fldChar w:fldCharType="end"/>
    </w:r>
  </w:p>
  <w:p w:rsidR="00E73AE2" w:rsidRPr="0053624A" w:rsidRDefault="00527DB3" w:rsidP="00E73AE2">
    <w:pPr>
      <w:pStyle w:val="Altbilgi"/>
      <w:rPr>
        <w:rFonts w:ascii="Times New Roman" w:hAnsi="Times New Roman"/>
        <w:sz w:val="20"/>
        <w:szCs w:val="20"/>
      </w:rPr>
    </w:pPr>
    <w:r w:rsidRPr="00527DB3">
      <w:rPr>
        <w:rFonts w:ascii="Times New Roman" w:hAnsi="Times New Roman"/>
        <w:sz w:val="20"/>
        <w:szCs w:val="20"/>
      </w:rPr>
      <w:t>DIŞ</w:t>
    </w:r>
    <w:r>
      <w:rPr>
        <w:rFonts w:ascii="Times New Roman" w:hAnsi="Times New Roman"/>
        <w:sz w:val="20"/>
        <w:szCs w:val="20"/>
      </w:rPr>
      <w:t>-FRM</w:t>
    </w:r>
    <w:bookmarkStart w:id="0" w:name="_GoBack"/>
    <w:bookmarkEnd w:id="0"/>
    <w:r>
      <w:rPr>
        <w:rFonts w:ascii="Times New Roman" w:hAnsi="Times New Roman"/>
        <w:sz w:val="20"/>
        <w:szCs w:val="20"/>
      </w:rPr>
      <w:t>-219/03</w:t>
    </w:r>
  </w:p>
  <w:p w:rsidR="007141A8" w:rsidRPr="0053624A" w:rsidRDefault="007141A8">
    <w:pPr>
      <w:pStyle w:val="Altbilgi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FD" w:rsidRDefault="00F036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FE" w:rsidRDefault="00463FFE" w:rsidP="007141A8">
      <w:pPr>
        <w:spacing w:after="0" w:line="240" w:lineRule="auto"/>
      </w:pPr>
      <w:r>
        <w:separator/>
      </w:r>
    </w:p>
  </w:footnote>
  <w:footnote w:type="continuationSeparator" w:id="0">
    <w:p w:rsidR="00463FFE" w:rsidRDefault="00463FFE" w:rsidP="0071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FD" w:rsidRDefault="00F036F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5" w:type="pct"/>
      <w:tblInd w:w="19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7"/>
      <w:gridCol w:w="8515"/>
    </w:tblGrid>
    <w:tr w:rsidR="00E73AE2" w:rsidRPr="00211120" w:rsidTr="00C52DF1">
      <w:trPr>
        <w:cantSplit/>
        <w:trHeight w:val="1533"/>
      </w:trPr>
      <w:tc>
        <w:tcPr>
          <w:tcW w:w="839" w:type="pct"/>
          <w:vAlign w:val="center"/>
        </w:tcPr>
        <w:p w:rsidR="00E73AE2" w:rsidRDefault="00B560DA" w:rsidP="00E73AE2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03007058" wp14:editId="42E29CD0">
                <wp:extent cx="857250" cy="828675"/>
                <wp:effectExtent l="0" t="0" r="0" b="9525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1" w:type="pct"/>
          <w:vAlign w:val="center"/>
        </w:tcPr>
        <w:p w:rsidR="00E73AE2" w:rsidRPr="0053624A" w:rsidRDefault="00E73AE2" w:rsidP="00E73AE2">
          <w:pPr>
            <w:pStyle w:val="a"/>
            <w:jc w:val="center"/>
            <w:rPr>
              <w:rFonts w:ascii="Times New Roman" w:eastAsia="Times New Roman" w:hAnsi="Times New Roman"/>
              <w:b/>
              <w:sz w:val="32"/>
              <w:szCs w:val="32"/>
              <w:lang w:val="en-GB" w:eastAsia="en-US"/>
            </w:rPr>
          </w:pPr>
          <w:r w:rsidRPr="0053624A">
            <w:rPr>
              <w:rFonts w:ascii="Times New Roman" w:eastAsia="Times New Roman" w:hAnsi="Times New Roman"/>
              <w:b/>
              <w:sz w:val="32"/>
              <w:szCs w:val="32"/>
              <w:lang w:val="en-GB" w:eastAsia="en-US"/>
            </w:rPr>
            <w:t>DİCLE ÜNİVERSİTESİ</w:t>
          </w:r>
        </w:p>
        <w:p w:rsidR="00E73AE2" w:rsidRPr="0053624A" w:rsidRDefault="00E73AE2" w:rsidP="00E73AE2">
          <w:pPr>
            <w:pStyle w:val="stbilgi"/>
            <w:jc w:val="center"/>
            <w:rPr>
              <w:b/>
              <w:sz w:val="32"/>
              <w:szCs w:val="32"/>
              <w:lang w:val="en-GB"/>
            </w:rPr>
          </w:pPr>
          <w:r w:rsidRPr="0053624A">
            <w:rPr>
              <w:b/>
              <w:sz w:val="32"/>
              <w:szCs w:val="32"/>
              <w:lang w:val="en-GB"/>
            </w:rPr>
            <w:t>MEVLANA DEĞİŞİM PROGRAMI</w:t>
          </w:r>
        </w:p>
        <w:p w:rsidR="00E73AE2" w:rsidRPr="00E73AE2" w:rsidRDefault="00E73AE2" w:rsidP="00E73AE2">
          <w:pPr>
            <w:pStyle w:val="stbilgi"/>
            <w:jc w:val="center"/>
            <w:rPr>
              <w:b/>
              <w:sz w:val="30"/>
              <w:szCs w:val="30"/>
              <w:lang w:val="en-GB"/>
            </w:rPr>
          </w:pPr>
          <w:r w:rsidRPr="0053624A">
            <w:rPr>
              <w:b/>
              <w:sz w:val="32"/>
              <w:szCs w:val="32"/>
              <w:lang w:val="en-GB"/>
            </w:rPr>
            <w:t>ÖĞRENCİ ÖĞRENİM PROTOKOLÜ</w:t>
          </w:r>
        </w:p>
      </w:tc>
    </w:tr>
  </w:tbl>
  <w:p w:rsidR="00E73AE2" w:rsidRDefault="00E73AE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FD" w:rsidRDefault="00F036F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DB"/>
    <w:rsid w:val="00025344"/>
    <w:rsid w:val="00040D28"/>
    <w:rsid w:val="00042676"/>
    <w:rsid w:val="0006069A"/>
    <w:rsid w:val="000B2BF0"/>
    <w:rsid w:val="000C4662"/>
    <w:rsid w:val="000D55DA"/>
    <w:rsid w:val="00101A28"/>
    <w:rsid w:val="00116481"/>
    <w:rsid w:val="00167420"/>
    <w:rsid w:val="00183D08"/>
    <w:rsid w:val="00186B55"/>
    <w:rsid w:val="001959C1"/>
    <w:rsid w:val="001B053E"/>
    <w:rsid w:val="001C60AA"/>
    <w:rsid w:val="001C66F0"/>
    <w:rsid w:val="00230400"/>
    <w:rsid w:val="00240669"/>
    <w:rsid w:val="002458EF"/>
    <w:rsid w:val="00273BEF"/>
    <w:rsid w:val="00281BC6"/>
    <w:rsid w:val="00284E42"/>
    <w:rsid w:val="002A0B8D"/>
    <w:rsid w:val="002B51E7"/>
    <w:rsid w:val="002D3739"/>
    <w:rsid w:val="003027A6"/>
    <w:rsid w:val="0032559E"/>
    <w:rsid w:val="00330995"/>
    <w:rsid w:val="00345491"/>
    <w:rsid w:val="003579E1"/>
    <w:rsid w:val="00385863"/>
    <w:rsid w:val="00387C0A"/>
    <w:rsid w:val="003B79C3"/>
    <w:rsid w:val="004469C6"/>
    <w:rsid w:val="00463FFE"/>
    <w:rsid w:val="00470439"/>
    <w:rsid w:val="00495E5B"/>
    <w:rsid w:val="004A47DD"/>
    <w:rsid w:val="004B2F36"/>
    <w:rsid w:val="004D01F7"/>
    <w:rsid w:val="004F02D9"/>
    <w:rsid w:val="00527DB3"/>
    <w:rsid w:val="00536034"/>
    <w:rsid w:val="0053624A"/>
    <w:rsid w:val="005750E5"/>
    <w:rsid w:val="005779B9"/>
    <w:rsid w:val="005B2B53"/>
    <w:rsid w:val="005C09D0"/>
    <w:rsid w:val="005E3948"/>
    <w:rsid w:val="005E45CE"/>
    <w:rsid w:val="005E55FB"/>
    <w:rsid w:val="005F20C4"/>
    <w:rsid w:val="0060441A"/>
    <w:rsid w:val="00615740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54A3D"/>
    <w:rsid w:val="0086779E"/>
    <w:rsid w:val="00891493"/>
    <w:rsid w:val="008916A9"/>
    <w:rsid w:val="008A1B6B"/>
    <w:rsid w:val="008B5D12"/>
    <w:rsid w:val="008D73E3"/>
    <w:rsid w:val="00930C12"/>
    <w:rsid w:val="00935D29"/>
    <w:rsid w:val="00964ABE"/>
    <w:rsid w:val="00980775"/>
    <w:rsid w:val="00983C94"/>
    <w:rsid w:val="009844BA"/>
    <w:rsid w:val="009917A5"/>
    <w:rsid w:val="009B562D"/>
    <w:rsid w:val="009C4B8B"/>
    <w:rsid w:val="009D6585"/>
    <w:rsid w:val="00A0794F"/>
    <w:rsid w:val="00A11A39"/>
    <w:rsid w:val="00A17373"/>
    <w:rsid w:val="00A3083C"/>
    <w:rsid w:val="00A3386E"/>
    <w:rsid w:val="00A41B9F"/>
    <w:rsid w:val="00A467A6"/>
    <w:rsid w:val="00A556B1"/>
    <w:rsid w:val="00A60612"/>
    <w:rsid w:val="00A630CD"/>
    <w:rsid w:val="00A73DF3"/>
    <w:rsid w:val="00A80F79"/>
    <w:rsid w:val="00A823A8"/>
    <w:rsid w:val="00AA4A5F"/>
    <w:rsid w:val="00AB46EB"/>
    <w:rsid w:val="00B01FF9"/>
    <w:rsid w:val="00B23CDB"/>
    <w:rsid w:val="00B35237"/>
    <w:rsid w:val="00B429CC"/>
    <w:rsid w:val="00B51DDD"/>
    <w:rsid w:val="00B560DA"/>
    <w:rsid w:val="00B76E33"/>
    <w:rsid w:val="00B83190"/>
    <w:rsid w:val="00B96597"/>
    <w:rsid w:val="00BA0294"/>
    <w:rsid w:val="00BA5AF6"/>
    <w:rsid w:val="00BB7DF8"/>
    <w:rsid w:val="00BC6959"/>
    <w:rsid w:val="00C159C6"/>
    <w:rsid w:val="00C37F35"/>
    <w:rsid w:val="00C52DF1"/>
    <w:rsid w:val="00C679CD"/>
    <w:rsid w:val="00C71F53"/>
    <w:rsid w:val="00CB7AF2"/>
    <w:rsid w:val="00CC5369"/>
    <w:rsid w:val="00CC79ED"/>
    <w:rsid w:val="00CD108E"/>
    <w:rsid w:val="00CD4593"/>
    <w:rsid w:val="00CE06CB"/>
    <w:rsid w:val="00D11709"/>
    <w:rsid w:val="00D22D6C"/>
    <w:rsid w:val="00D23A46"/>
    <w:rsid w:val="00D26B5E"/>
    <w:rsid w:val="00D3042C"/>
    <w:rsid w:val="00D83709"/>
    <w:rsid w:val="00D84F2E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3AE2"/>
    <w:rsid w:val="00E74BCC"/>
    <w:rsid w:val="00E92251"/>
    <w:rsid w:val="00EA04F9"/>
    <w:rsid w:val="00ED32AA"/>
    <w:rsid w:val="00EE40D4"/>
    <w:rsid w:val="00EF2B20"/>
    <w:rsid w:val="00F036FD"/>
    <w:rsid w:val="00F14AF7"/>
    <w:rsid w:val="00F23BAF"/>
    <w:rsid w:val="00F34A22"/>
    <w:rsid w:val="00F50A3E"/>
    <w:rsid w:val="00F91267"/>
    <w:rsid w:val="00F96F10"/>
    <w:rsid w:val="00FC0B63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4B4D03-0021-4410-948B-693BF88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1"/>
    <w:uiPriority w:val="99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1">
    <w:name w:val="Üstbilgi Char1"/>
    <w:link w:val="stbilgi"/>
    <w:uiPriority w:val="99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">
    <w:basedOn w:val="Normal"/>
    <w:next w:val="stbilgi"/>
    <w:link w:val="stbilgiChar"/>
    <w:rsid w:val="00E73AE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tr-TR"/>
    </w:rPr>
  </w:style>
  <w:style w:type="character" w:customStyle="1" w:styleId="stbilgiChar">
    <w:name w:val="Üstbilgi Char"/>
    <w:link w:val="a"/>
    <w:rsid w:val="00E73A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F69B-9A3E-4B91-AE7A-5C409718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19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ronaldinho424</cp:lastModifiedBy>
  <cp:revision>22</cp:revision>
  <cp:lastPrinted>2018-11-15T11:59:00Z</cp:lastPrinted>
  <dcterms:created xsi:type="dcterms:W3CDTF">2018-05-02T12:31:00Z</dcterms:created>
  <dcterms:modified xsi:type="dcterms:W3CDTF">2022-10-14T12:18:00Z</dcterms:modified>
</cp:coreProperties>
</file>