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7D" w:rsidRPr="00131C65" w:rsidRDefault="006C3361" w:rsidP="00F31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65">
        <w:rPr>
          <w:rFonts w:ascii="Times New Roman" w:hAnsi="Times New Roman" w:cs="Times New Roman"/>
          <w:b/>
          <w:sz w:val="24"/>
          <w:szCs w:val="24"/>
        </w:rPr>
        <w:t>ETİK KURULU KARARLARI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3023"/>
        <w:gridCol w:w="2355"/>
        <w:gridCol w:w="2439"/>
      </w:tblGrid>
      <w:tr w:rsidR="00F31F7D" w:rsidRPr="005E6E0D" w:rsidTr="00B505AA">
        <w:trPr>
          <w:cantSplit/>
          <w:trHeight w:val="189"/>
          <w:jc w:val="center"/>
        </w:trPr>
        <w:tc>
          <w:tcPr>
            <w:tcW w:w="9587" w:type="dxa"/>
            <w:gridSpan w:val="4"/>
            <w:shd w:val="clear" w:color="auto" w:fill="FFFFFF" w:themeFill="background1"/>
            <w:vAlign w:val="center"/>
          </w:tcPr>
          <w:p w:rsidR="00F31F7D" w:rsidRPr="00131C65" w:rsidRDefault="00131C65" w:rsidP="00624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6248C4" w:rsidRDefault="006248C4" w:rsidP="00624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6248C4" w:rsidRPr="006248C4" w:rsidRDefault="006248C4" w:rsidP="00624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6C3361" w:rsidRDefault="006C3361" w:rsidP="006C336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361" w:rsidRDefault="006C3361" w:rsidP="006C336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361" w:rsidRDefault="006C3361" w:rsidP="006C336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361" w:rsidRDefault="006C3361" w:rsidP="006C336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361" w:rsidRPr="005E6E0D" w:rsidRDefault="006C3361" w:rsidP="006C336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1F7D" w:rsidRPr="005E6E0D" w:rsidTr="00B505AA">
        <w:trPr>
          <w:cantSplit/>
          <w:trHeight w:val="189"/>
          <w:jc w:val="center"/>
        </w:trPr>
        <w:tc>
          <w:tcPr>
            <w:tcW w:w="9587" w:type="dxa"/>
            <w:gridSpan w:val="4"/>
            <w:shd w:val="clear" w:color="auto" w:fill="D9D9D9"/>
            <w:vAlign w:val="center"/>
          </w:tcPr>
          <w:p w:rsidR="00F31F7D" w:rsidRPr="005E6E0D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KATILIMCILARIN</w:t>
            </w:r>
          </w:p>
        </w:tc>
      </w:tr>
      <w:tr w:rsidR="00F31F7D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F31F7D" w:rsidRPr="005E6E0D" w:rsidRDefault="005F519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="004917B9">
              <w:rPr>
                <w:rFonts w:ascii="Times New Roman" w:hAnsi="Times New Roman" w:cs="Times New Roman"/>
                <w:b/>
                <w:bCs/>
              </w:rPr>
              <w:t>NVANI</w:t>
            </w:r>
          </w:p>
        </w:tc>
        <w:tc>
          <w:tcPr>
            <w:tcW w:w="3023" w:type="dxa"/>
            <w:vAlign w:val="center"/>
          </w:tcPr>
          <w:p w:rsidR="00F31F7D" w:rsidRPr="005E6E0D" w:rsidRDefault="00D24640" w:rsidP="00131C65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ADI </w:t>
            </w:r>
            <w:r w:rsidR="00131C65">
              <w:rPr>
                <w:rFonts w:ascii="Times New Roman" w:hAnsi="Times New Roman" w:cs="Times New Roman"/>
                <w:b/>
                <w:bCs/>
              </w:rPr>
              <w:t>VE</w:t>
            </w:r>
            <w:r w:rsidR="003751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17B9" w:rsidRPr="005E6E0D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2355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0D">
              <w:rPr>
                <w:rFonts w:ascii="Times New Roman" w:hAnsi="Times New Roman" w:cs="Times New Roman"/>
                <w:b/>
                <w:bCs/>
              </w:rPr>
              <w:t>GÖREVİ</w:t>
            </w:r>
          </w:p>
        </w:tc>
        <w:tc>
          <w:tcPr>
            <w:tcW w:w="2439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0D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F31F7D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F7D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F7D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F7D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F7D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F7D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F31F7D" w:rsidRPr="005E6E0D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7B9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7B9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7B9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7B9" w:rsidRPr="005E6E0D" w:rsidTr="006248C4">
        <w:trPr>
          <w:trHeight w:val="454"/>
          <w:jc w:val="center"/>
        </w:trPr>
        <w:tc>
          <w:tcPr>
            <w:tcW w:w="1770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4917B9" w:rsidRPr="005E6E0D" w:rsidRDefault="004917B9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1F7D" w:rsidRPr="00F31F7D" w:rsidRDefault="00F31F7D" w:rsidP="001A343E">
      <w:pPr>
        <w:rPr>
          <w:rFonts w:ascii="Times New Roman" w:hAnsi="Times New Roman" w:cs="Times New Roman"/>
        </w:rPr>
      </w:pPr>
    </w:p>
    <w:sectPr w:rsidR="00F31F7D" w:rsidRPr="00F31F7D" w:rsidSect="009A7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1D" w:rsidRDefault="0093431D" w:rsidP="00A73073">
      <w:pPr>
        <w:spacing w:after="0" w:line="240" w:lineRule="auto"/>
      </w:pPr>
      <w:r>
        <w:separator/>
      </w:r>
    </w:p>
  </w:endnote>
  <w:endnote w:type="continuationSeparator" w:id="0">
    <w:p w:rsidR="0093431D" w:rsidRDefault="0093431D" w:rsidP="00A7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B3" w:rsidRDefault="00C235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0C" w:rsidRPr="00981A4E" w:rsidRDefault="005C1A7C" w:rsidP="00C235B3">
    <w:pPr>
      <w:pStyle w:val="Altbilgi"/>
      <w:ind w:hanging="113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SAM</w:t>
    </w:r>
    <w:r w:rsidR="004917B9" w:rsidRPr="00981A4E">
      <w:rPr>
        <w:rFonts w:ascii="Times New Roman" w:hAnsi="Times New Roman" w:cs="Times New Roman"/>
        <w:sz w:val="20"/>
        <w:szCs w:val="20"/>
      </w:rPr>
      <w:t>-FRM-387</w:t>
    </w:r>
    <w:r>
      <w:rPr>
        <w:rFonts w:ascii="Times New Roman" w:hAnsi="Times New Roman" w:cs="Times New Roman"/>
        <w:sz w:val="20"/>
        <w:szCs w:val="20"/>
      </w:rPr>
      <w:t>/03</w:t>
    </w:r>
  </w:p>
  <w:p w:rsidR="004917B9" w:rsidRDefault="004917B9">
    <w:pPr>
      <w:pStyle w:val="Altbilgi"/>
      <w:rPr>
        <w:rFonts w:ascii="Arial" w:hAnsi="Arial" w:cs="Arial"/>
        <w:sz w:val="18"/>
        <w:szCs w:val="18"/>
      </w:rPr>
    </w:pPr>
  </w:p>
  <w:p w:rsidR="004917B9" w:rsidRPr="00131C65" w:rsidRDefault="004917B9" w:rsidP="004917B9">
    <w:pPr>
      <w:tabs>
        <w:tab w:val="left" w:pos="2744"/>
      </w:tabs>
      <w:spacing w:after="0" w:line="240" w:lineRule="auto"/>
      <w:jc w:val="center"/>
      <w:rPr>
        <w:rFonts w:ascii="Times New Roman" w:hAnsi="Times New Roman" w:cs="Times New Roman"/>
        <w:noProof/>
        <w:sz w:val="18"/>
        <w:szCs w:val="18"/>
      </w:rPr>
    </w:pPr>
    <w:r w:rsidRPr="00131C65">
      <w:rPr>
        <w:rFonts w:ascii="Times New Roman" w:hAnsi="Times New Roman" w:cs="Times New Roman"/>
        <w:b/>
        <w:noProof/>
        <w:sz w:val="18"/>
        <w:szCs w:val="18"/>
      </w:rPr>
      <w:t xml:space="preserve">İletişim: </w:t>
    </w:r>
    <w:r w:rsidRPr="00131C65">
      <w:rPr>
        <w:rFonts w:ascii="Times New Roman" w:hAnsi="Times New Roman" w:cs="Times New Roman"/>
        <w:noProof/>
        <w:sz w:val="18"/>
        <w:szCs w:val="18"/>
      </w:rPr>
      <w:t>DÜBTAM binası, Zemin Kat, DÜSAM laboratuvarları (İlahiyat Fak. Karşısı) 21280 Sur /DİYARBAKIR</w:t>
    </w:r>
  </w:p>
  <w:p w:rsidR="004917B9" w:rsidRPr="006617D3" w:rsidRDefault="004917B9" w:rsidP="004917B9">
    <w:pPr>
      <w:tabs>
        <w:tab w:val="left" w:pos="2744"/>
      </w:tabs>
      <w:spacing w:after="0" w:line="240" w:lineRule="auto"/>
      <w:jc w:val="center"/>
      <w:rPr>
        <w:rFonts w:ascii="Palatino Linotype" w:hAnsi="Palatino Linotype" w:cs="Times New Roman"/>
        <w:noProof/>
        <w:sz w:val="18"/>
        <w:szCs w:val="18"/>
      </w:rPr>
    </w:pPr>
    <w:r w:rsidRPr="00131C65">
      <w:rPr>
        <w:rFonts w:ascii="Times New Roman" w:hAnsi="Times New Roman" w:cs="Times New Roman"/>
        <w:b/>
        <w:noProof/>
        <w:sz w:val="18"/>
        <w:szCs w:val="18"/>
      </w:rPr>
      <w:t xml:space="preserve">E-posta: </w:t>
    </w:r>
    <w:hyperlink r:id="rId1" w:history="1">
      <w:r w:rsidRPr="00131C65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dusam@dicle.edu.tr</w:t>
      </w:r>
    </w:hyperlink>
    <w:r w:rsidRPr="00131C65">
      <w:rPr>
        <w:rFonts w:ascii="Times New Roman" w:hAnsi="Times New Roman" w:cs="Times New Roman"/>
        <w:noProof/>
        <w:sz w:val="18"/>
        <w:szCs w:val="18"/>
      </w:rPr>
      <w:t xml:space="preserve"> </w:t>
    </w:r>
    <w:r w:rsidRPr="00131C65">
      <w:rPr>
        <w:rFonts w:ascii="Times New Roman" w:hAnsi="Times New Roman" w:cs="Times New Roman"/>
        <w:b/>
        <w:noProof/>
        <w:sz w:val="18"/>
        <w:szCs w:val="18"/>
      </w:rPr>
      <w:t>Sekreterya:</w:t>
    </w:r>
    <w:r w:rsidRPr="00131C65">
      <w:rPr>
        <w:rFonts w:ascii="Times New Roman" w:hAnsi="Times New Roman" w:cs="Times New Roman"/>
        <w:noProof/>
        <w:sz w:val="18"/>
        <w:szCs w:val="18"/>
      </w:rPr>
      <w:t xml:space="preserve"> 0 412 248 8431 (3956) </w:t>
    </w:r>
    <w:r w:rsidRPr="00131C65">
      <w:rPr>
        <w:rFonts w:ascii="Times New Roman" w:hAnsi="Times New Roman" w:cs="Times New Roman"/>
        <w:b/>
        <w:noProof/>
        <w:sz w:val="18"/>
        <w:szCs w:val="18"/>
      </w:rPr>
      <w:t xml:space="preserve">Vet.Hekim: </w:t>
    </w:r>
    <w:r w:rsidRPr="00131C65">
      <w:rPr>
        <w:rFonts w:ascii="Times New Roman" w:hAnsi="Times New Roman" w:cs="Times New Roman"/>
        <w:noProof/>
        <w:sz w:val="18"/>
        <w:szCs w:val="18"/>
      </w:rPr>
      <w:t>0 412 2488001-16 hat (4423</w:t>
    </w:r>
    <w:r w:rsidRPr="006617D3">
      <w:rPr>
        <w:rFonts w:ascii="Palatino Linotype" w:hAnsi="Palatino Linotype" w:cs="Times New Roman"/>
        <w:noProof/>
        <w:sz w:val="18"/>
        <w:szCs w:val="18"/>
      </w:rPr>
      <w:t>)</w:t>
    </w:r>
  </w:p>
  <w:p w:rsidR="004917B9" w:rsidRDefault="004917B9">
    <w:pPr>
      <w:pStyle w:val="Altbilgi"/>
      <w:rPr>
        <w:rFonts w:ascii="Arial" w:hAnsi="Arial" w:cs="Arial"/>
        <w:sz w:val="18"/>
        <w:szCs w:val="18"/>
      </w:rPr>
    </w:pPr>
  </w:p>
  <w:p w:rsidR="0077070C" w:rsidRDefault="0077070C">
    <w:pPr>
      <w:pStyle w:val="Altbilgi"/>
    </w:pPr>
  </w:p>
  <w:p w:rsidR="0077070C" w:rsidRDefault="0077070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B3" w:rsidRDefault="00C235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1D" w:rsidRDefault="0093431D" w:rsidP="00A73073">
      <w:pPr>
        <w:spacing w:after="0" w:line="240" w:lineRule="auto"/>
      </w:pPr>
      <w:r>
        <w:separator/>
      </w:r>
    </w:p>
  </w:footnote>
  <w:footnote w:type="continuationSeparator" w:id="0">
    <w:p w:rsidR="0093431D" w:rsidRDefault="0093431D" w:rsidP="00A7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74" w:rsidRDefault="0093431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9" o:spid="_x0000_s2050" type="#_x0000_t75" style="position:absolute;margin-left:0;margin-top:0;width:453.35pt;height:434.5pt;z-index:-251655168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02" w:type="pct"/>
      <w:tblInd w:w="-2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1"/>
      <w:gridCol w:w="7857"/>
    </w:tblGrid>
    <w:tr w:rsidR="00B505AA" w:rsidRPr="00B505AA" w:rsidTr="00981A4E">
      <w:trPr>
        <w:cantSplit/>
        <w:trHeight w:val="2239"/>
      </w:trPr>
      <w:tc>
        <w:tcPr>
          <w:tcW w:w="978" w:type="pct"/>
          <w:vAlign w:val="center"/>
        </w:tcPr>
        <w:p w:rsidR="00B505AA" w:rsidRPr="00B505AA" w:rsidRDefault="00DC4BD8" w:rsidP="00B505AA">
          <w:pPr>
            <w:spacing w:before="240"/>
            <w:ind w:right="283"/>
            <w:jc w:val="center"/>
            <w:rPr>
              <w:rFonts w:ascii="Calibri" w:eastAsia="Calibri" w:hAnsi="Calibri" w:cs="Times New Roman"/>
              <w:b/>
              <w:lang w:eastAsia="en-US"/>
            </w:rPr>
          </w:pPr>
          <w:r w:rsidRPr="00DC4BD8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-22860</wp:posOffset>
                </wp:positionV>
                <wp:extent cx="876300" cy="8382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22" w:type="pct"/>
          <w:vAlign w:val="center"/>
        </w:tcPr>
        <w:p w:rsidR="00B505AA" w:rsidRPr="00131C65" w:rsidRDefault="00B505AA" w:rsidP="00981A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</w:pPr>
          <w:r w:rsidRPr="00131C65">
            <w:rPr>
              <w:rFonts w:ascii="Times New Roman" w:eastAsia="Calibri" w:hAnsi="Times New Roman" w:cs="Times New Roman"/>
              <w:b/>
              <w:bCs/>
              <w:sz w:val="32"/>
              <w:szCs w:val="32"/>
              <w:lang w:eastAsia="en-US"/>
            </w:rPr>
            <w:t>DİCLE ÜNİVERSİTESİ</w:t>
          </w:r>
        </w:p>
        <w:p w:rsidR="004917B9" w:rsidRPr="00131C65" w:rsidRDefault="005C1A7C" w:rsidP="00981A4E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SAĞLIK BİLİMLERİ </w:t>
          </w:r>
          <w:r w:rsidR="004917B9" w:rsidRPr="00131C65">
            <w:rPr>
              <w:rFonts w:ascii="Times New Roman" w:hAnsi="Times New Roman" w:cs="Times New Roman"/>
              <w:b/>
              <w:bCs/>
              <w:sz w:val="32"/>
              <w:szCs w:val="32"/>
            </w:rPr>
            <w:t>UYG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AR (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DÜSAM)</w:t>
          </w:r>
        </w:p>
        <w:p w:rsidR="004917B9" w:rsidRPr="00131C65" w:rsidRDefault="004917B9" w:rsidP="00981A4E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31C65">
            <w:rPr>
              <w:rFonts w:ascii="Times New Roman" w:hAnsi="Times New Roman" w:cs="Times New Roman"/>
              <w:b/>
              <w:bCs/>
              <w:sz w:val="32"/>
              <w:szCs w:val="32"/>
            </w:rPr>
            <w:t>HAYVAN DENEYLERİ YEREL ETİK KURULU</w:t>
          </w:r>
        </w:p>
        <w:p w:rsidR="00B505AA" w:rsidRPr="004917B9" w:rsidRDefault="004917B9" w:rsidP="00981A4E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31C65">
            <w:rPr>
              <w:rFonts w:ascii="Times New Roman" w:hAnsi="Times New Roman" w:cs="Times New Roman"/>
              <w:b/>
              <w:bCs/>
              <w:sz w:val="32"/>
              <w:szCs w:val="32"/>
            </w:rPr>
            <w:t>(DÜHADEK)</w:t>
          </w:r>
        </w:p>
      </w:tc>
    </w:tr>
  </w:tbl>
  <w:p w:rsidR="00B505AA" w:rsidRDefault="00B505AA" w:rsidP="00A7307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74" w:rsidRDefault="0093431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8" o:spid="_x0000_s2049" type="#_x0000_t75" style="position:absolute;margin-left:0;margin-top:0;width:453.35pt;height:434.5pt;z-index:-251656192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pt;height:48pt" o:bullet="t">
        <v:imagedata r:id="rId1" o:title="icon-telefon"/>
      </v:shape>
    </w:pict>
  </w:numPicBullet>
  <w:abstractNum w:abstractNumId="0" w15:restartNumberingAfterBreak="0">
    <w:nsid w:val="14332A1D"/>
    <w:multiLevelType w:val="hybridMultilevel"/>
    <w:tmpl w:val="AC967E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A225D"/>
    <w:multiLevelType w:val="hybridMultilevel"/>
    <w:tmpl w:val="07745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E54"/>
    <w:multiLevelType w:val="hybridMultilevel"/>
    <w:tmpl w:val="296206A0"/>
    <w:lvl w:ilvl="0" w:tplc="8020F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5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28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C4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0B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80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87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E8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CB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C061E9"/>
    <w:multiLevelType w:val="hybridMultilevel"/>
    <w:tmpl w:val="F8D22F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35AFD"/>
    <w:multiLevelType w:val="hybridMultilevel"/>
    <w:tmpl w:val="A0D82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15EA"/>
    <w:multiLevelType w:val="hybridMultilevel"/>
    <w:tmpl w:val="E43669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13ADB"/>
    <w:multiLevelType w:val="hybridMultilevel"/>
    <w:tmpl w:val="5894919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70398D"/>
    <w:multiLevelType w:val="hybridMultilevel"/>
    <w:tmpl w:val="41F23A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D76363"/>
    <w:multiLevelType w:val="hybridMultilevel"/>
    <w:tmpl w:val="24B46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A2083"/>
    <w:multiLevelType w:val="hybridMultilevel"/>
    <w:tmpl w:val="F6D61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928EF"/>
    <w:multiLevelType w:val="hybridMultilevel"/>
    <w:tmpl w:val="45309B54"/>
    <w:lvl w:ilvl="0" w:tplc="041F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6ABD2F68"/>
    <w:multiLevelType w:val="hybridMultilevel"/>
    <w:tmpl w:val="AB542D48"/>
    <w:lvl w:ilvl="0" w:tplc="041F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2" w15:restartNumberingAfterBreak="0">
    <w:nsid w:val="716F77A5"/>
    <w:multiLevelType w:val="hybridMultilevel"/>
    <w:tmpl w:val="92741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3A"/>
    <w:rsid w:val="00077B71"/>
    <w:rsid w:val="00092E52"/>
    <w:rsid w:val="00094B16"/>
    <w:rsid w:val="00095D09"/>
    <w:rsid w:val="000C0D35"/>
    <w:rsid w:val="000F1B68"/>
    <w:rsid w:val="000F1CBF"/>
    <w:rsid w:val="001157B3"/>
    <w:rsid w:val="00127AC5"/>
    <w:rsid w:val="00131C65"/>
    <w:rsid w:val="00132158"/>
    <w:rsid w:val="00137E93"/>
    <w:rsid w:val="001663B9"/>
    <w:rsid w:val="001A343E"/>
    <w:rsid w:val="001C1946"/>
    <w:rsid w:val="001D2532"/>
    <w:rsid w:val="001D4D24"/>
    <w:rsid w:val="00216154"/>
    <w:rsid w:val="002220BD"/>
    <w:rsid w:val="0029371C"/>
    <w:rsid w:val="002A2438"/>
    <w:rsid w:val="002B37EE"/>
    <w:rsid w:val="002E23EA"/>
    <w:rsid w:val="002F6E65"/>
    <w:rsid w:val="003355AB"/>
    <w:rsid w:val="003751AA"/>
    <w:rsid w:val="003A0888"/>
    <w:rsid w:val="003D5B3A"/>
    <w:rsid w:val="004255DB"/>
    <w:rsid w:val="004917B9"/>
    <w:rsid w:val="004A693E"/>
    <w:rsid w:val="004D0434"/>
    <w:rsid w:val="004D765B"/>
    <w:rsid w:val="00536F98"/>
    <w:rsid w:val="00543CC9"/>
    <w:rsid w:val="00553744"/>
    <w:rsid w:val="00565304"/>
    <w:rsid w:val="00571463"/>
    <w:rsid w:val="005C1A7C"/>
    <w:rsid w:val="005E6E0D"/>
    <w:rsid w:val="005E6F8A"/>
    <w:rsid w:val="005F3825"/>
    <w:rsid w:val="005F519D"/>
    <w:rsid w:val="00604031"/>
    <w:rsid w:val="006248C4"/>
    <w:rsid w:val="00635F49"/>
    <w:rsid w:val="006C3361"/>
    <w:rsid w:val="006E551E"/>
    <w:rsid w:val="00723635"/>
    <w:rsid w:val="0077070C"/>
    <w:rsid w:val="00791983"/>
    <w:rsid w:val="007D1251"/>
    <w:rsid w:val="007E1B9D"/>
    <w:rsid w:val="008045BD"/>
    <w:rsid w:val="00837197"/>
    <w:rsid w:val="008913C8"/>
    <w:rsid w:val="0093431D"/>
    <w:rsid w:val="00981A4E"/>
    <w:rsid w:val="0098475F"/>
    <w:rsid w:val="00991DF1"/>
    <w:rsid w:val="00995145"/>
    <w:rsid w:val="009A7F22"/>
    <w:rsid w:val="009B7B61"/>
    <w:rsid w:val="00A15D71"/>
    <w:rsid w:val="00A3138B"/>
    <w:rsid w:val="00A603F8"/>
    <w:rsid w:val="00A62466"/>
    <w:rsid w:val="00A73073"/>
    <w:rsid w:val="00AE3DB4"/>
    <w:rsid w:val="00B16A06"/>
    <w:rsid w:val="00B505AA"/>
    <w:rsid w:val="00BA30B6"/>
    <w:rsid w:val="00BE055E"/>
    <w:rsid w:val="00C23419"/>
    <w:rsid w:val="00C235B3"/>
    <w:rsid w:val="00C70C5D"/>
    <w:rsid w:val="00C75274"/>
    <w:rsid w:val="00C82509"/>
    <w:rsid w:val="00CC4E84"/>
    <w:rsid w:val="00CD55F8"/>
    <w:rsid w:val="00D24640"/>
    <w:rsid w:val="00DC21E3"/>
    <w:rsid w:val="00DC4823"/>
    <w:rsid w:val="00DC4BD8"/>
    <w:rsid w:val="00E803AE"/>
    <w:rsid w:val="00E808F2"/>
    <w:rsid w:val="00E821B4"/>
    <w:rsid w:val="00E940E8"/>
    <w:rsid w:val="00ED08CA"/>
    <w:rsid w:val="00ED45A9"/>
    <w:rsid w:val="00EE362F"/>
    <w:rsid w:val="00EF14B8"/>
    <w:rsid w:val="00F31F7D"/>
    <w:rsid w:val="00F4631C"/>
    <w:rsid w:val="00F75A81"/>
    <w:rsid w:val="00F833EF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3969001-F7DB-41BE-91A8-B955B24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9">
    <w:name w:val="heading 9"/>
    <w:basedOn w:val="Normal"/>
    <w:next w:val="Normal"/>
    <w:link w:val="Balk9Char"/>
    <w:qFormat/>
    <w:rsid w:val="00F31F7D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i/>
      <w:iCs/>
      <w:sz w:val="1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73073"/>
  </w:style>
  <w:style w:type="paragraph" w:styleId="Altbilgi">
    <w:name w:val="footer"/>
    <w:basedOn w:val="Normal"/>
    <w:link w:val="AltbilgiChar"/>
    <w:uiPriority w:val="99"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3073"/>
  </w:style>
  <w:style w:type="paragraph" w:styleId="BalonMetni">
    <w:name w:val="Balloon Text"/>
    <w:basedOn w:val="Normal"/>
    <w:link w:val="BalonMetniChar"/>
    <w:uiPriority w:val="99"/>
    <w:semiHidden/>
    <w:unhideWhenUsed/>
    <w:rsid w:val="00A7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07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7B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45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31F7D"/>
    <w:rPr>
      <w:rFonts w:ascii="Tahoma" w:eastAsia="Times New Roman" w:hAnsi="Tahoma" w:cs="Tahoma"/>
      <w:b/>
      <w:bCs/>
      <w:i/>
      <w:iCs/>
      <w:sz w:val="18"/>
      <w:szCs w:val="24"/>
    </w:rPr>
  </w:style>
  <w:style w:type="paragraph" w:styleId="ListeParagraf">
    <w:name w:val="List Paragraph"/>
    <w:basedOn w:val="Normal"/>
    <w:uiPriority w:val="34"/>
    <w:qFormat/>
    <w:rsid w:val="003355AB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4917B9"/>
    <w:pPr>
      <w:spacing w:after="120"/>
    </w:pPr>
    <w:rPr>
      <w:rFonts w:ascii="Calibri" w:eastAsia="Times New Roman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917B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usam@dicl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\Google%20Drive\Dicle%20T&#214;MER\G&#246;rsel%20Materyaller\tome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9BB53B-A78E-4C0A-A872-729B08AB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tomer</Template>
  <TotalTime>13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ronaldinho424</cp:lastModifiedBy>
  <cp:revision>17</cp:revision>
  <cp:lastPrinted>2018-11-21T07:33:00Z</cp:lastPrinted>
  <dcterms:created xsi:type="dcterms:W3CDTF">2018-06-20T11:55:00Z</dcterms:created>
  <dcterms:modified xsi:type="dcterms:W3CDTF">2022-10-28T09:35:00Z</dcterms:modified>
</cp:coreProperties>
</file>